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E35A" w14:textId="77777777" w:rsidR="00063FAA" w:rsidRPr="00A40C01" w:rsidRDefault="00063FAA" w:rsidP="004A0600">
      <w:pPr>
        <w:ind w:left="0" w:firstLine="0"/>
        <w:rPr>
          <w:sz w:val="16"/>
          <w:szCs w:val="16"/>
          <w:lang w:val="en-US"/>
        </w:rPr>
      </w:pPr>
    </w:p>
    <w:p w14:paraId="7C7BD33A" w14:textId="28EC08FC" w:rsidR="00711B72" w:rsidRPr="00A40C01" w:rsidRDefault="001F0644" w:rsidP="007B0E78">
      <w:pPr>
        <w:ind w:left="0"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Seniorklub</w:t>
      </w:r>
      <w:r w:rsidR="007B0E78" w:rsidRPr="00A40C01">
        <w:rPr>
          <w:b/>
          <w:bCs/>
          <w:sz w:val="40"/>
          <w:szCs w:val="40"/>
        </w:rPr>
        <w:t xml:space="preserve"> Navn:</w:t>
      </w:r>
      <w:r w:rsidR="005F61CB">
        <w:rPr>
          <w:b/>
          <w:bCs/>
          <w:sz w:val="40"/>
          <w:szCs w:val="40"/>
        </w:rPr>
        <w:t xml:space="preserve"> Frederikshavn</w:t>
      </w:r>
    </w:p>
    <w:p w14:paraId="356348B0" w14:textId="582186A1" w:rsidR="00A40C01" w:rsidRPr="00A40C01" w:rsidRDefault="007B0E78" w:rsidP="00A40C01">
      <w:pPr>
        <w:pStyle w:val="Listeafsnit"/>
        <w:ind w:left="0" w:firstLine="0"/>
        <w:rPr>
          <w:i/>
          <w:iCs/>
        </w:rPr>
      </w:pPr>
      <w:r w:rsidRPr="00A40C01">
        <w:rPr>
          <w:sz w:val="24"/>
          <w:szCs w:val="24"/>
        </w:rPr>
        <w:t>1. Halvår</w:t>
      </w:r>
      <w:r w:rsidR="00640E7D">
        <w:rPr>
          <w:sz w:val="24"/>
          <w:szCs w:val="24"/>
        </w:rPr>
        <w:t xml:space="preserve"> </w:t>
      </w:r>
      <w:r w:rsidR="005F61CB">
        <w:rPr>
          <w:sz w:val="24"/>
          <w:szCs w:val="24"/>
        </w:rPr>
        <w:t>2026</w:t>
      </w:r>
      <w:r w:rsidR="00A40C01">
        <w:rPr>
          <w:sz w:val="24"/>
          <w:szCs w:val="24"/>
        </w:rPr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0C01" w14:paraId="3A076073" w14:textId="77777777" w:rsidTr="00A40C01">
        <w:tc>
          <w:tcPr>
            <w:tcW w:w="9628" w:type="dxa"/>
          </w:tcPr>
          <w:p w14:paraId="3CE86214" w14:textId="77777777" w:rsidR="00A40C01" w:rsidRDefault="00A40C01" w:rsidP="00A40C01">
            <w:pPr>
              <w:pStyle w:val="Listeafsnit"/>
              <w:ind w:left="0" w:firstLine="0"/>
              <w:jc w:val="center"/>
              <w:rPr>
                <w:i/>
                <w:iCs/>
              </w:rPr>
            </w:pPr>
            <w:r w:rsidRPr="00514099">
              <w:rPr>
                <w:i/>
                <w:iCs/>
                <w:sz w:val="22"/>
                <w:szCs w:val="22"/>
              </w:rPr>
              <w:t>Der tages forbehold for evt. programændringer</w:t>
            </w:r>
          </w:p>
        </w:tc>
      </w:tr>
    </w:tbl>
    <w:p w14:paraId="480BE4AF" w14:textId="77777777" w:rsidR="00A40C01" w:rsidRDefault="00A40C01" w:rsidP="00A40C01">
      <w:pPr>
        <w:pStyle w:val="Listeafsnit"/>
        <w:ind w:left="0" w:firstLine="0"/>
        <w:rPr>
          <w:sz w:val="28"/>
          <w:szCs w:val="28"/>
        </w:rPr>
      </w:pPr>
    </w:p>
    <w:p w14:paraId="0B50DD4D" w14:textId="22CB0914" w:rsidR="00640E7D" w:rsidRDefault="005F61CB" w:rsidP="001F0644">
      <w:pPr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Klubbens formål: At virke for en aktiv og udbytterig 3. alder for nuværende og tidligere landmandsfamilier samt øvrige interesserede beboere i foreningens område.</w:t>
      </w:r>
    </w:p>
    <w:p w14:paraId="384690A4" w14:textId="77777777" w:rsidR="00640E7D" w:rsidRPr="00514099" w:rsidRDefault="00640E7D" w:rsidP="00640E7D">
      <w:pPr>
        <w:spacing w:line="276" w:lineRule="auto"/>
        <w:rPr>
          <w:sz w:val="40"/>
          <w:szCs w:val="40"/>
        </w:rPr>
      </w:pPr>
    </w:p>
    <w:p w14:paraId="0627A9DD" w14:textId="77777777" w:rsidR="00640E7D" w:rsidRPr="00640E7D" w:rsidRDefault="00640E7D" w:rsidP="001F0644">
      <w:pPr>
        <w:spacing w:line="276" w:lineRule="auto"/>
        <w:ind w:left="0" w:firstLine="0"/>
        <w:rPr>
          <w:b/>
          <w:bCs/>
          <w:sz w:val="28"/>
          <w:szCs w:val="28"/>
        </w:rPr>
      </w:pPr>
      <w:r w:rsidRPr="00514099">
        <w:rPr>
          <w:b/>
          <w:bCs/>
          <w:sz w:val="32"/>
          <w:szCs w:val="32"/>
        </w:rPr>
        <w:t>PROGRAM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55D6" w:rsidRPr="007B0E78" w14:paraId="4752C1C5" w14:textId="77777777" w:rsidTr="00D555D6">
        <w:tc>
          <w:tcPr>
            <w:tcW w:w="4814" w:type="dxa"/>
            <w:shd w:val="clear" w:color="auto" w:fill="295E11"/>
          </w:tcPr>
          <w:p w14:paraId="3AAC454C" w14:textId="77777777" w:rsidR="00711B72" w:rsidRPr="00711B72" w:rsidRDefault="00711B72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  <w:bookmarkStart w:id="0" w:name="_Hlk188862506"/>
          </w:p>
        </w:tc>
        <w:tc>
          <w:tcPr>
            <w:tcW w:w="4814" w:type="dxa"/>
            <w:shd w:val="clear" w:color="auto" w:fill="295E11"/>
          </w:tcPr>
          <w:p w14:paraId="7DEB4F6B" w14:textId="77777777" w:rsidR="00711B72" w:rsidRPr="003F5E9B" w:rsidRDefault="00711B72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640E7D" w:rsidRPr="007B0E78" w14:paraId="14026E26" w14:textId="77777777" w:rsidTr="00C73C07">
        <w:tc>
          <w:tcPr>
            <w:tcW w:w="9628" w:type="dxa"/>
            <w:gridSpan w:val="2"/>
          </w:tcPr>
          <w:p w14:paraId="4CE06CD2" w14:textId="77777777" w:rsidR="001F0644" w:rsidRDefault="001F0644" w:rsidP="00711B72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58BB8E5A" w14:textId="7A68801D" w:rsidR="00640E7D" w:rsidRPr="0049407D" w:rsidRDefault="00640E7D" w:rsidP="00711B72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Bowlingsæson 2026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tirsdag d. 13. januar kl. 15</w:t>
            </w:r>
            <w:r w:rsidR="00E24A7C">
              <w:rPr>
                <w:sz w:val="24"/>
                <w:szCs w:val="24"/>
              </w:rPr>
              <w:t>.00</w:t>
            </w:r>
            <w:r w:rsidR="005F61CB">
              <w:rPr>
                <w:sz w:val="24"/>
                <w:szCs w:val="24"/>
              </w:rPr>
              <w:t>-16</w:t>
            </w:r>
            <w:r w:rsidR="00E24A7C">
              <w:rPr>
                <w:sz w:val="24"/>
                <w:szCs w:val="24"/>
              </w:rPr>
              <w:t>.00</w:t>
            </w:r>
            <w:r w:rsidR="005F61CB">
              <w:rPr>
                <w:sz w:val="24"/>
                <w:szCs w:val="24"/>
              </w:rPr>
              <w:t xml:space="preserve"> og ellers ulige uger til medio marts.</w:t>
            </w:r>
          </w:p>
          <w:p w14:paraId="2E50F946" w14:textId="2C1CBE53" w:rsidR="00640E7D" w:rsidRPr="0049407D" w:rsidRDefault="00640E7D" w:rsidP="00711B72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Bowlinghallen, Skippergade 35, Frederikshavn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 xml:space="preserve">95 </w:t>
            </w:r>
            <w:proofErr w:type="spellStart"/>
            <w:r w:rsidR="005F61CB">
              <w:rPr>
                <w:sz w:val="24"/>
                <w:szCs w:val="24"/>
              </w:rPr>
              <w:t>kr</w:t>
            </w:r>
            <w:proofErr w:type="spellEnd"/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Antal pladser:</w:t>
            </w:r>
            <w:r w:rsidRPr="0049407D">
              <w:rPr>
                <w:sz w:val="24"/>
                <w:szCs w:val="24"/>
              </w:rPr>
              <w:t xml:space="preserve"> 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5F61CB">
              <w:rPr>
                <w:noProof/>
                <w:sz w:val="24"/>
                <w:szCs w:val="24"/>
              </w:rPr>
              <w:t>senest kl. 12 på dagen</w:t>
            </w:r>
          </w:p>
          <w:p w14:paraId="7377BF74" w14:textId="47629A84" w:rsidR="00640E7D" w:rsidRDefault="00514099" w:rsidP="00711B72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="00640E7D"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="0049407D"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Tage tlf. 61384651</w:t>
            </w:r>
          </w:p>
          <w:p w14:paraId="53F8BADA" w14:textId="5988F412" w:rsidR="00640E7D" w:rsidRDefault="005F61CB" w:rsidP="001F064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Husk at medbringe godkendte sko til indendørs brug</w:t>
            </w:r>
          </w:p>
          <w:p w14:paraId="082524D3" w14:textId="77777777" w:rsidR="001F0644" w:rsidRPr="0049407D" w:rsidRDefault="001F0644" w:rsidP="001F0644">
            <w:pPr>
              <w:ind w:left="0" w:firstLine="0"/>
              <w:rPr>
                <w:sz w:val="24"/>
                <w:szCs w:val="24"/>
              </w:rPr>
            </w:pPr>
          </w:p>
        </w:tc>
      </w:tr>
      <w:bookmarkEnd w:id="0"/>
      <w:tr w:rsidR="00D555D6" w:rsidRPr="007B0E78" w14:paraId="341B87F1" w14:textId="77777777" w:rsidTr="00D555D6">
        <w:tc>
          <w:tcPr>
            <w:tcW w:w="4814" w:type="dxa"/>
            <w:shd w:val="clear" w:color="auto" w:fill="295E11"/>
          </w:tcPr>
          <w:p w14:paraId="3C4863D3" w14:textId="77777777" w:rsidR="00711B72" w:rsidRPr="00711B72" w:rsidRDefault="00711B72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402A5C16" w14:textId="77777777" w:rsidR="00711B72" w:rsidRPr="003F5E9B" w:rsidRDefault="00711B72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640E7D" w:rsidRPr="007B0E78" w14:paraId="31F741CF" w14:textId="77777777" w:rsidTr="00C73C07">
        <w:tc>
          <w:tcPr>
            <w:tcW w:w="9628" w:type="dxa"/>
            <w:gridSpan w:val="2"/>
          </w:tcPr>
          <w:p w14:paraId="1F3AFB20" w14:textId="77777777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34C0B48C" w14:textId="0FE932D1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Generalforsamling 2026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torsdag d. 12. februar kl. 17</w:t>
            </w:r>
            <w:r w:rsidR="00E24A7C">
              <w:rPr>
                <w:sz w:val="24"/>
                <w:szCs w:val="24"/>
              </w:rPr>
              <w:t>.00</w:t>
            </w:r>
          </w:p>
          <w:p w14:paraId="3B953A7E" w14:textId="11894B6C" w:rsidR="005F61CB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Knivholt, Frederikshavn</w:t>
            </w:r>
          </w:p>
          <w:p w14:paraId="5FDB21FE" w14:textId="43DBE6CD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kun for medlemmer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Antal pladser: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80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5F61CB">
              <w:rPr>
                <w:noProof/>
                <w:sz w:val="24"/>
                <w:szCs w:val="24"/>
              </w:rPr>
              <w:t>torsdag d. 5. februar</w:t>
            </w:r>
          </w:p>
          <w:p w14:paraId="74B403E2" w14:textId="663A6075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r w:rsidR="005F61CB">
              <w:rPr>
                <w:sz w:val="24"/>
                <w:szCs w:val="24"/>
              </w:rPr>
              <w:t>bestyrelsen</w:t>
            </w:r>
          </w:p>
          <w:p w14:paraId="3905E38C" w14:textId="0281D004" w:rsidR="00514099" w:rsidRPr="001F0644" w:rsidRDefault="005F61CB" w:rsidP="00C73C0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Efter generalforsamlingen fortæller fhv. økonomikonsulent Lene Mie Nielsen </w:t>
            </w:r>
            <w:r w:rsidR="00C73C07">
              <w:rPr>
                <w:sz w:val="24"/>
                <w:szCs w:val="24"/>
              </w:rPr>
              <w:t xml:space="preserve">om sit liv før og efter sin </w:t>
            </w:r>
            <w:r>
              <w:rPr>
                <w:sz w:val="24"/>
                <w:szCs w:val="24"/>
              </w:rPr>
              <w:t>lungetransplant</w:t>
            </w:r>
            <w:r w:rsidR="00C73C07">
              <w:rPr>
                <w:sz w:val="24"/>
                <w:szCs w:val="24"/>
              </w:rPr>
              <w:t>ation i 2019.</w:t>
            </w:r>
          </w:p>
        </w:tc>
      </w:tr>
      <w:tr w:rsidR="00514099" w:rsidRPr="007B0E78" w14:paraId="412089D9" w14:textId="77777777" w:rsidTr="00C73C07">
        <w:tc>
          <w:tcPr>
            <w:tcW w:w="9628" w:type="dxa"/>
            <w:gridSpan w:val="2"/>
          </w:tcPr>
          <w:p w14:paraId="75A474C4" w14:textId="77777777" w:rsidR="00514099" w:rsidRPr="0049407D" w:rsidRDefault="00514099" w:rsidP="00711B72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D555D6" w:rsidRPr="007B0E78" w14:paraId="3B1A67F6" w14:textId="77777777" w:rsidTr="00D555D6">
        <w:trPr>
          <w:trHeight w:val="319"/>
        </w:trPr>
        <w:tc>
          <w:tcPr>
            <w:tcW w:w="4814" w:type="dxa"/>
            <w:shd w:val="clear" w:color="auto" w:fill="295E11"/>
          </w:tcPr>
          <w:p w14:paraId="18553369" w14:textId="77777777" w:rsidR="00711B72" w:rsidRPr="00711B72" w:rsidRDefault="00711B72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17A1F400" w14:textId="77777777" w:rsidR="00711B72" w:rsidRPr="003F5E9B" w:rsidRDefault="00711B72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640E7D" w:rsidRPr="007B0E78" w14:paraId="233172DF" w14:textId="77777777" w:rsidTr="00C73C07">
        <w:tc>
          <w:tcPr>
            <w:tcW w:w="9628" w:type="dxa"/>
            <w:gridSpan w:val="2"/>
          </w:tcPr>
          <w:p w14:paraId="7F131889" w14:textId="77777777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17882E68" w14:textId="6390E6D5" w:rsidR="00C73C07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C73C07">
              <w:rPr>
                <w:sz w:val="24"/>
                <w:szCs w:val="24"/>
              </w:rPr>
              <w:t>Højskoledag 2026 fællesarrangement for Brønderslev, Frederikshavn og Hjørring Seniorklubber</w:t>
            </w:r>
          </w:p>
          <w:p w14:paraId="1AA14D9D" w14:textId="49A6BDCE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C73C07">
              <w:rPr>
                <w:sz w:val="24"/>
                <w:szCs w:val="24"/>
              </w:rPr>
              <w:t>tirsdag d. 10. marts kl. 9.30 – 16.00</w:t>
            </w:r>
          </w:p>
          <w:p w14:paraId="392B2DAB" w14:textId="5367A664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proofErr w:type="spellStart"/>
            <w:r w:rsidR="00C73C07">
              <w:rPr>
                <w:sz w:val="24"/>
                <w:szCs w:val="24"/>
              </w:rPr>
              <w:t>Stidsholt</w:t>
            </w:r>
            <w:proofErr w:type="spellEnd"/>
            <w:r w:rsidR="00C73C07">
              <w:rPr>
                <w:sz w:val="24"/>
                <w:szCs w:val="24"/>
              </w:rPr>
              <w:t xml:space="preserve"> – Nordjyllands Idrætsefterskole, </w:t>
            </w:r>
            <w:proofErr w:type="spellStart"/>
            <w:r w:rsidR="00C73C07">
              <w:rPr>
                <w:sz w:val="24"/>
                <w:szCs w:val="24"/>
              </w:rPr>
              <w:t>Ørtoftvej</w:t>
            </w:r>
            <w:proofErr w:type="spellEnd"/>
            <w:r w:rsidR="00C73C07">
              <w:rPr>
                <w:sz w:val="24"/>
                <w:szCs w:val="24"/>
              </w:rPr>
              <w:t xml:space="preserve"> 152, 9300 Sæby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 w:rsidR="00C73C07">
              <w:rPr>
                <w:sz w:val="24"/>
                <w:szCs w:val="24"/>
              </w:rPr>
              <w:t xml:space="preserve">380 </w:t>
            </w:r>
            <w:proofErr w:type="spellStart"/>
            <w:r w:rsidR="00C73C07">
              <w:rPr>
                <w:sz w:val="24"/>
                <w:szCs w:val="24"/>
              </w:rPr>
              <w:t>kr</w:t>
            </w:r>
            <w:proofErr w:type="spellEnd"/>
            <w:r w:rsidR="00C73C07">
              <w:rPr>
                <w:sz w:val="24"/>
                <w:szCs w:val="24"/>
              </w:rPr>
              <w:t xml:space="preserve"> </w:t>
            </w:r>
            <w:proofErr w:type="spellStart"/>
            <w:r w:rsidR="00C73C07">
              <w:rPr>
                <w:sz w:val="24"/>
                <w:szCs w:val="24"/>
              </w:rPr>
              <w:t>incl</w:t>
            </w:r>
            <w:proofErr w:type="spellEnd"/>
            <w:r w:rsidR="00C73C07">
              <w:rPr>
                <w:sz w:val="24"/>
                <w:szCs w:val="24"/>
              </w:rPr>
              <w:t>. Fortæring og drikkevarer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Antal pladser:</w:t>
            </w:r>
            <w:r w:rsidRPr="0049407D">
              <w:rPr>
                <w:sz w:val="24"/>
                <w:szCs w:val="24"/>
              </w:rPr>
              <w:t xml:space="preserve"> </w:t>
            </w:r>
            <w:r w:rsidR="00C73C07">
              <w:rPr>
                <w:sz w:val="24"/>
                <w:szCs w:val="24"/>
              </w:rPr>
              <w:t>125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C73C07">
              <w:rPr>
                <w:noProof/>
                <w:sz w:val="24"/>
                <w:szCs w:val="24"/>
              </w:rPr>
              <w:t xml:space="preserve">bindende tilmelding senest fredag d. 27. februar </w:t>
            </w:r>
          </w:p>
          <w:p w14:paraId="4883C459" w14:textId="6C3DAA5E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r w:rsidR="00C73C07">
              <w:rPr>
                <w:sz w:val="24"/>
                <w:szCs w:val="24"/>
              </w:rPr>
              <w:t>den forening, du tilhører</w:t>
            </w:r>
          </w:p>
          <w:p w14:paraId="02107243" w14:textId="4B04EF1E" w:rsidR="001F0644" w:rsidRDefault="00C73C07" w:rsidP="001F064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Underholdning ved duoen Birgitte Antonius &amp; John Skou ”Revysangens Genklang”</w:t>
            </w:r>
          </w:p>
          <w:p w14:paraId="17563B07" w14:textId="0AC51DAF" w:rsidR="00C73C07" w:rsidRDefault="00C73C07" w:rsidP="001F064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Foredrag ved journalist Trine Larsen ”Tæt på de kongelige og kendte i over 30 år”</w:t>
            </w:r>
          </w:p>
          <w:p w14:paraId="4BFC2558" w14:textId="77777777" w:rsidR="00640E7D" w:rsidRPr="00514099" w:rsidRDefault="00640E7D" w:rsidP="0051409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555D6" w:rsidRPr="007B0E78" w14:paraId="7B8B2095" w14:textId="77777777" w:rsidTr="00D555D6">
        <w:tc>
          <w:tcPr>
            <w:tcW w:w="4814" w:type="dxa"/>
            <w:shd w:val="clear" w:color="auto" w:fill="295E11"/>
          </w:tcPr>
          <w:p w14:paraId="3B108D95" w14:textId="77777777" w:rsidR="00711B72" w:rsidRPr="00711B72" w:rsidRDefault="00711B72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05146C4B" w14:textId="77777777" w:rsidR="00711B72" w:rsidRPr="003F5E9B" w:rsidRDefault="00711B72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514099" w:rsidRPr="007B0E78" w14:paraId="1A21EF63" w14:textId="77777777" w:rsidTr="00C73C07">
        <w:tc>
          <w:tcPr>
            <w:tcW w:w="9628" w:type="dxa"/>
            <w:gridSpan w:val="2"/>
          </w:tcPr>
          <w:p w14:paraId="236DDBD5" w14:textId="77777777" w:rsidR="001F0644" w:rsidRDefault="001F0644" w:rsidP="00514099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48973CD7" w14:textId="3935C7C7" w:rsidR="001F0644" w:rsidRDefault="00514099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514099">
              <w:rPr>
                <w:b/>
                <w:bCs/>
                <w:sz w:val="24"/>
                <w:szCs w:val="24"/>
              </w:rPr>
              <w:t>Arrangement</w:t>
            </w:r>
            <w:r w:rsidR="001F0644">
              <w:rPr>
                <w:b/>
                <w:bCs/>
                <w:sz w:val="24"/>
                <w:szCs w:val="24"/>
              </w:rPr>
              <w:t>:</w:t>
            </w:r>
            <w:r w:rsidR="00C73C07">
              <w:rPr>
                <w:b/>
                <w:bCs/>
                <w:sz w:val="24"/>
                <w:szCs w:val="24"/>
              </w:rPr>
              <w:t xml:space="preserve"> </w:t>
            </w:r>
            <w:r w:rsidR="00C73C07" w:rsidRPr="00C73C07">
              <w:rPr>
                <w:bCs/>
                <w:sz w:val="24"/>
                <w:szCs w:val="24"/>
              </w:rPr>
              <w:t>Mamma</w:t>
            </w:r>
            <w:r w:rsidR="00C73C07">
              <w:rPr>
                <w:b/>
                <w:bCs/>
                <w:sz w:val="24"/>
                <w:szCs w:val="24"/>
              </w:rPr>
              <w:t xml:space="preserve"> </w:t>
            </w:r>
            <w:r w:rsidR="00C73C07" w:rsidRPr="00C73C07">
              <w:rPr>
                <w:bCs/>
                <w:sz w:val="24"/>
                <w:szCs w:val="24"/>
              </w:rPr>
              <w:t>Doc</w:t>
            </w:r>
            <w:r w:rsidR="00604CD1">
              <w:rPr>
                <w:bCs/>
                <w:sz w:val="24"/>
                <w:szCs w:val="24"/>
              </w:rPr>
              <w:t xml:space="preserve"> – </w:t>
            </w:r>
            <w:r w:rsidR="00C73C07">
              <w:rPr>
                <w:bCs/>
                <w:sz w:val="24"/>
                <w:szCs w:val="24"/>
              </w:rPr>
              <w:t>krigslæge</w:t>
            </w:r>
            <w:r w:rsidR="00604CD1">
              <w:rPr>
                <w:bCs/>
                <w:sz w:val="24"/>
                <w:szCs w:val="24"/>
              </w:rPr>
              <w:t xml:space="preserve"> på mission ved læge </w:t>
            </w:r>
            <w:proofErr w:type="spellStart"/>
            <w:r w:rsidR="00604CD1">
              <w:rPr>
                <w:bCs/>
                <w:sz w:val="24"/>
                <w:szCs w:val="24"/>
              </w:rPr>
              <w:t>Wiera</w:t>
            </w:r>
            <w:proofErr w:type="spellEnd"/>
            <w:r w:rsidR="00604CD1">
              <w:rPr>
                <w:bCs/>
                <w:sz w:val="24"/>
                <w:szCs w:val="24"/>
              </w:rPr>
              <w:t xml:space="preserve"> M. Jensen</w:t>
            </w:r>
          </w:p>
          <w:p w14:paraId="6D05E25D" w14:textId="4CDE1766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 xml:space="preserve">torsdag d. 9. april </w:t>
            </w:r>
            <w:proofErr w:type="spellStart"/>
            <w:r w:rsidR="00604CD1">
              <w:rPr>
                <w:sz w:val="24"/>
                <w:szCs w:val="24"/>
              </w:rPr>
              <w:t>kl</w:t>
            </w:r>
            <w:proofErr w:type="spellEnd"/>
            <w:r w:rsidR="00604CD1">
              <w:rPr>
                <w:sz w:val="24"/>
                <w:szCs w:val="24"/>
              </w:rPr>
              <w:t xml:space="preserve"> 14</w:t>
            </w:r>
          </w:p>
          <w:p w14:paraId="512A7AFF" w14:textId="16FAE81A" w:rsidR="00604CD1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Knivholt, Frederikshavn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 xml:space="preserve">100 </w:t>
            </w:r>
            <w:proofErr w:type="spellStart"/>
            <w:r w:rsidR="00604CD1">
              <w:rPr>
                <w:sz w:val="24"/>
                <w:szCs w:val="24"/>
              </w:rPr>
              <w:t>kr</w:t>
            </w:r>
            <w:proofErr w:type="spellEnd"/>
            <w:r w:rsidR="00604CD1">
              <w:rPr>
                <w:sz w:val="24"/>
                <w:szCs w:val="24"/>
              </w:rPr>
              <w:t xml:space="preserve"> </w:t>
            </w:r>
            <w:proofErr w:type="spellStart"/>
            <w:r w:rsidR="00604CD1">
              <w:rPr>
                <w:sz w:val="24"/>
                <w:szCs w:val="24"/>
              </w:rPr>
              <w:t>incl</w:t>
            </w:r>
            <w:proofErr w:type="spellEnd"/>
            <w:r w:rsidR="00604CD1">
              <w:rPr>
                <w:sz w:val="24"/>
                <w:szCs w:val="24"/>
              </w:rPr>
              <w:t>. Kaffe og kage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Antal pladser:</w:t>
            </w:r>
            <w:r w:rsidR="00604CD1">
              <w:rPr>
                <w:sz w:val="24"/>
                <w:szCs w:val="24"/>
              </w:rPr>
              <w:t xml:space="preserve"> 80 </w:t>
            </w:r>
          </w:p>
          <w:p w14:paraId="15C9F6F5" w14:textId="1FBA8142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604CD1">
              <w:rPr>
                <w:noProof/>
                <w:sz w:val="24"/>
                <w:szCs w:val="24"/>
              </w:rPr>
              <w:t>senest onsdag d. 1. april</w:t>
            </w:r>
          </w:p>
          <w:p w14:paraId="0013E183" w14:textId="4B051E8A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bestyrelsen</w:t>
            </w:r>
          </w:p>
          <w:p w14:paraId="15BEFD2A" w14:textId="5BB16C63" w:rsidR="001F0644" w:rsidRDefault="001F0644" w:rsidP="001F0644">
            <w:pPr>
              <w:ind w:left="0" w:firstLine="0"/>
              <w:rPr>
                <w:sz w:val="24"/>
                <w:szCs w:val="24"/>
              </w:rPr>
            </w:pPr>
          </w:p>
          <w:p w14:paraId="5B02EBEE" w14:textId="77777777" w:rsidR="00514099" w:rsidRPr="007710E9" w:rsidRDefault="00514099" w:rsidP="007710E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4099" w:rsidRPr="007B0E78" w14:paraId="5F21BE53" w14:textId="77777777" w:rsidTr="00D555D6">
        <w:tc>
          <w:tcPr>
            <w:tcW w:w="4814" w:type="dxa"/>
            <w:shd w:val="clear" w:color="auto" w:fill="295E11"/>
          </w:tcPr>
          <w:p w14:paraId="22E955C6" w14:textId="77777777" w:rsidR="00514099" w:rsidRPr="00711B72" w:rsidRDefault="00514099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6C8C583B" w14:textId="77777777" w:rsidR="00514099" w:rsidRPr="003F5E9B" w:rsidRDefault="00514099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7710E9" w:rsidRPr="007B0E78" w14:paraId="4827597C" w14:textId="77777777" w:rsidTr="00C73C07">
        <w:tc>
          <w:tcPr>
            <w:tcW w:w="9628" w:type="dxa"/>
            <w:gridSpan w:val="2"/>
          </w:tcPr>
          <w:p w14:paraId="2C8F6FC3" w14:textId="77777777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15BF5E1D" w14:textId="7AA47EA3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="00604CD1">
              <w:rPr>
                <w:b/>
                <w:bCs/>
                <w:sz w:val="24"/>
                <w:szCs w:val="24"/>
              </w:rPr>
              <w:t xml:space="preserve"> </w:t>
            </w:r>
            <w:r w:rsidR="00604CD1">
              <w:rPr>
                <w:bCs/>
                <w:sz w:val="24"/>
                <w:szCs w:val="24"/>
              </w:rPr>
              <w:t>Den årlige éndagstur med bus</w:t>
            </w:r>
            <w:r w:rsidRPr="0049407D">
              <w:rPr>
                <w:sz w:val="24"/>
                <w:szCs w:val="24"/>
              </w:rPr>
              <w:t xml:space="preserve"> 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onsdag d. 27. maj</w:t>
            </w:r>
          </w:p>
          <w:p w14:paraId="698A42F1" w14:textId="4A3849BC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proofErr w:type="spellStart"/>
            <w:r w:rsidR="00604CD1">
              <w:rPr>
                <w:sz w:val="24"/>
                <w:szCs w:val="24"/>
              </w:rPr>
              <w:t>Afg</w:t>
            </w:r>
            <w:proofErr w:type="spellEnd"/>
            <w:r w:rsidR="00604CD1">
              <w:rPr>
                <w:sz w:val="24"/>
                <w:szCs w:val="24"/>
              </w:rPr>
              <w:t>. Frederikshavn kl. 9.00 og fra Sæby kl. 9.15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 xml:space="preserve">400 </w:t>
            </w:r>
            <w:proofErr w:type="spellStart"/>
            <w:r w:rsidR="00604CD1">
              <w:rPr>
                <w:sz w:val="24"/>
                <w:szCs w:val="24"/>
              </w:rPr>
              <w:t>kr</w:t>
            </w:r>
            <w:proofErr w:type="spellEnd"/>
            <w:r w:rsidR="00604CD1">
              <w:rPr>
                <w:sz w:val="24"/>
                <w:szCs w:val="24"/>
              </w:rPr>
              <w:t xml:space="preserve"> </w:t>
            </w:r>
            <w:proofErr w:type="spellStart"/>
            <w:r w:rsidR="00604CD1">
              <w:rPr>
                <w:sz w:val="24"/>
                <w:szCs w:val="24"/>
              </w:rPr>
              <w:t>incl</w:t>
            </w:r>
            <w:proofErr w:type="spellEnd"/>
            <w:r w:rsidR="00604CD1">
              <w:rPr>
                <w:sz w:val="24"/>
                <w:szCs w:val="24"/>
              </w:rPr>
              <w:t xml:space="preserve">. </w:t>
            </w:r>
            <w:r w:rsidR="00E24A7C">
              <w:rPr>
                <w:sz w:val="24"/>
                <w:szCs w:val="24"/>
              </w:rPr>
              <w:t>b</w:t>
            </w:r>
            <w:r w:rsidR="00604CD1">
              <w:rPr>
                <w:sz w:val="24"/>
                <w:szCs w:val="24"/>
              </w:rPr>
              <w:t>us, guid</w:t>
            </w:r>
            <w:r w:rsidR="00E24A7C">
              <w:rPr>
                <w:sz w:val="24"/>
                <w:szCs w:val="24"/>
              </w:rPr>
              <w:t>e</w:t>
            </w:r>
            <w:r w:rsidR="00604CD1">
              <w:rPr>
                <w:sz w:val="24"/>
                <w:szCs w:val="24"/>
              </w:rPr>
              <w:t>, entré, frokost og eftermiddagskaffe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Antal pladser: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50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604CD1">
              <w:rPr>
                <w:noProof/>
                <w:sz w:val="24"/>
                <w:szCs w:val="24"/>
              </w:rPr>
              <w:t>bindende senest onsdag d. 20. maj</w:t>
            </w:r>
          </w:p>
          <w:p w14:paraId="78371188" w14:textId="4A556107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Tage tlf. 61384651</w:t>
            </w:r>
          </w:p>
          <w:p w14:paraId="73A88384" w14:textId="0A277FDC" w:rsidR="001F0644" w:rsidRDefault="00604CD1" w:rsidP="001F064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Turen går til Aalborg Lufthavn samt Lille Vildmose.</w:t>
            </w:r>
          </w:p>
          <w:p w14:paraId="22CA5B90" w14:textId="77777777" w:rsidR="007710E9" w:rsidRPr="007710E9" w:rsidRDefault="007710E9" w:rsidP="007710E9">
            <w:pPr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7710E9" w:rsidRPr="007B0E78" w14:paraId="71F904D8" w14:textId="77777777" w:rsidTr="00D555D6">
        <w:tc>
          <w:tcPr>
            <w:tcW w:w="4814" w:type="dxa"/>
            <w:shd w:val="clear" w:color="auto" w:fill="295E11"/>
          </w:tcPr>
          <w:p w14:paraId="28A0D067" w14:textId="77777777" w:rsidR="007710E9" w:rsidRPr="00711B72" w:rsidRDefault="007710E9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3C67B78A" w14:textId="77777777" w:rsidR="007710E9" w:rsidRPr="003F5E9B" w:rsidRDefault="007710E9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  <w:tr w:rsidR="007710E9" w:rsidRPr="007B0E78" w14:paraId="3CFFCB5E" w14:textId="77777777" w:rsidTr="00C73C07">
        <w:tc>
          <w:tcPr>
            <w:tcW w:w="9628" w:type="dxa"/>
            <w:gridSpan w:val="2"/>
          </w:tcPr>
          <w:p w14:paraId="793BB8E4" w14:textId="77777777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14:paraId="03310EB9" w14:textId="753B2A56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Arrangement: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Grill-fest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Dato for arrangement:</w:t>
            </w:r>
            <w:r w:rsidR="00604CD1">
              <w:rPr>
                <w:b/>
                <w:bCs/>
                <w:sz w:val="24"/>
                <w:szCs w:val="24"/>
              </w:rPr>
              <w:t xml:space="preserve"> </w:t>
            </w:r>
            <w:r w:rsidR="00604CD1">
              <w:rPr>
                <w:bCs/>
                <w:sz w:val="24"/>
                <w:szCs w:val="24"/>
              </w:rPr>
              <w:t>onsdag d. 22. juli kl. 15.00</w:t>
            </w:r>
            <w:r w:rsidRPr="0049407D">
              <w:rPr>
                <w:sz w:val="24"/>
                <w:szCs w:val="24"/>
              </w:rPr>
              <w:t xml:space="preserve"> </w:t>
            </w:r>
          </w:p>
          <w:p w14:paraId="0C0E877B" w14:textId="3865CBBD" w:rsidR="001F0644" w:rsidRPr="0049407D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9407D">
              <w:rPr>
                <w:b/>
                <w:bCs/>
                <w:sz w:val="24"/>
                <w:szCs w:val="24"/>
              </w:rPr>
              <w:t>Sted: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Knivholt, Frederikshavn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Pris: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 xml:space="preserve">200 kr. </w:t>
            </w:r>
            <w:proofErr w:type="spellStart"/>
            <w:r w:rsidR="00604CD1">
              <w:rPr>
                <w:sz w:val="24"/>
                <w:szCs w:val="24"/>
              </w:rPr>
              <w:t>incl</w:t>
            </w:r>
            <w:proofErr w:type="spellEnd"/>
            <w:r w:rsidR="00604CD1">
              <w:rPr>
                <w:sz w:val="24"/>
                <w:szCs w:val="24"/>
              </w:rPr>
              <w:t xml:space="preserve">. Eftermiddagskaffe, </w:t>
            </w:r>
            <w:proofErr w:type="spellStart"/>
            <w:r w:rsidR="00604CD1">
              <w:rPr>
                <w:sz w:val="24"/>
                <w:szCs w:val="24"/>
              </w:rPr>
              <w:t>grill-mad</w:t>
            </w:r>
            <w:proofErr w:type="spellEnd"/>
            <w:r w:rsidR="00604CD1">
              <w:rPr>
                <w:sz w:val="24"/>
                <w:szCs w:val="24"/>
              </w:rPr>
              <w:t xml:space="preserve"> og drikkevarer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Antal pladser: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80</w:t>
            </w:r>
            <w:r w:rsidRPr="0049407D">
              <w:rPr>
                <w:sz w:val="24"/>
                <w:szCs w:val="24"/>
              </w:rPr>
              <w:br/>
            </w:r>
            <w:r w:rsidRPr="0049407D">
              <w:rPr>
                <w:b/>
                <w:bCs/>
                <w:sz w:val="24"/>
                <w:szCs w:val="24"/>
              </w:rPr>
              <w:t>Tilmeldingsfrist:</w:t>
            </w:r>
            <w:r w:rsidRPr="0049407D">
              <w:rPr>
                <w:noProof/>
                <w:sz w:val="24"/>
                <w:szCs w:val="24"/>
              </w:rPr>
              <w:t xml:space="preserve"> </w:t>
            </w:r>
            <w:r w:rsidR="00604CD1">
              <w:rPr>
                <w:noProof/>
                <w:sz w:val="24"/>
                <w:szCs w:val="24"/>
              </w:rPr>
              <w:t>senest tirsdag d. 15. juli</w:t>
            </w:r>
          </w:p>
          <w:p w14:paraId="24703CF9" w14:textId="4EE6DBAF" w:rsidR="001F0644" w:rsidRDefault="001F0644" w:rsidP="001F0644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Tilmeld</w:t>
            </w:r>
            <w:r w:rsidRPr="0049407D">
              <w:rPr>
                <w:b/>
                <w:bCs/>
                <w:sz w:val="24"/>
                <w:szCs w:val="24"/>
              </w:rPr>
              <w:t xml:space="preserve"> hos:</w:t>
            </w:r>
            <w:r w:rsidRPr="0049407D">
              <w:rPr>
                <w:sz w:val="24"/>
                <w:szCs w:val="24"/>
              </w:rPr>
              <w:t xml:space="preserve"> </w:t>
            </w:r>
            <w:r w:rsidR="00604CD1">
              <w:rPr>
                <w:sz w:val="24"/>
                <w:szCs w:val="24"/>
              </w:rPr>
              <w:t>bestyrelsen</w:t>
            </w:r>
          </w:p>
          <w:p w14:paraId="00DFEB47" w14:textId="44FFCDAC" w:rsidR="001F0644" w:rsidRDefault="001F0644" w:rsidP="001F0644">
            <w:pPr>
              <w:ind w:left="0" w:firstLine="0"/>
              <w:rPr>
                <w:sz w:val="24"/>
                <w:szCs w:val="24"/>
              </w:rPr>
            </w:pPr>
          </w:p>
          <w:p w14:paraId="2951AA52" w14:textId="77777777" w:rsidR="00153BEE" w:rsidRPr="00153BEE" w:rsidRDefault="00153BEE" w:rsidP="00153BEE">
            <w:pPr>
              <w:rPr>
                <w:sz w:val="24"/>
                <w:szCs w:val="24"/>
              </w:rPr>
            </w:pPr>
          </w:p>
        </w:tc>
      </w:tr>
      <w:tr w:rsidR="007710E9" w:rsidRPr="007B0E78" w14:paraId="1D822EE5" w14:textId="77777777" w:rsidTr="00D555D6">
        <w:tc>
          <w:tcPr>
            <w:tcW w:w="4814" w:type="dxa"/>
            <w:shd w:val="clear" w:color="auto" w:fill="295E11"/>
          </w:tcPr>
          <w:p w14:paraId="3C29ABFE" w14:textId="77777777" w:rsidR="007710E9" w:rsidRPr="00711B72" w:rsidRDefault="007710E9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25B7F6C2" w14:textId="77777777" w:rsidR="007710E9" w:rsidRPr="003F5E9B" w:rsidRDefault="007710E9" w:rsidP="007B0E78">
            <w:pPr>
              <w:pStyle w:val="Listeafsnit"/>
              <w:ind w:left="0" w:firstLine="0"/>
              <w:rPr>
                <w:sz w:val="24"/>
                <w:szCs w:val="24"/>
              </w:rPr>
            </w:pPr>
          </w:p>
        </w:tc>
      </w:tr>
    </w:tbl>
    <w:p w14:paraId="6A420319" w14:textId="77777777" w:rsidR="00A40C01" w:rsidRDefault="00A40C01" w:rsidP="007B0E78">
      <w:pPr>
        <w:pStyle w:val="Listeafsnit"/>
        <w:ind w:left="0" w:firstLine="0"/>
        <w:rPr>
          <w:sz w:val="36"/>
          <w:szCs w:val="36"/>
        </w:rPr>
      </w:pPr>
    </w:p>
    <w:p w14:paraId="2C05EB67" w14:textId="77777777" w:rsidR="001F0644" w:rsidRDefault="001F0644" w:rsidP="0050000B">
      <w:pPr>
        <w:rPr>
          <w:b/>
          <w:sz w:val="24"/>
          <w:szCs w:val="24"/>
        </w:rPr>
      </w:pPr>
    </w:p>
    <w:p w14:paraId="5592F767" w14:textId="77777777" w:rsidR="00C52593" w:rsidRDefault="00C52593" w:rsidP="0050000B">
      <w:pPr>
        <w:rPr>
          <w:b/>
          <w:sz w:val="24"/>
          <w:szCs w:val="24"/>
        </w:rPr>
      </w:pPr>
    </w:p>
    <w:p w14:paraId="7A24A22F" w14:textId="77777777" w:rsidR="001F0644" w:rsidRDefault="001F0644" w:rsidP="0050000B">
      <w:pPr>
        <w:rPr>
          <w:b/>
          <w:sz w:val="24"/>
          <w:szCs w:val="24"/>
        </w:rPr>
      </w:pPr>
    </w:p>
    <w:p w14:paraId="6A6EE81F" w14:textId="77777777" w:rsidR="001F0644" w:rsidRDefault="001F0644" w:rsidP="0050000B">
      <w:pPr>
        <w:rPr>
          <w:b/>
          <w:sz w:val="24"/>
          <w:szCs w:val="24"/>
        </w:rPr>
      </w:pPr>
    </w:p>
    <w:p w14:paraId="3BCBE1A0" w14:textId="77777777" w:rsidR="001F0644" w:rsidRDefault="001F0644" w:rsidP="0050000B">
      <w:pPr>
        <w:rPr>
          <w:b/>
          <w:sz w:val="24"/>
          <w:szCs w:val="24"/>
        </w:rPr>
      </w:pPr>
    </w:p>
    <w:p w14:paraId="179B9457" w14:textId="77777777" w:rsidR="00A40C01" w:rsidRDefault="00A40C01" w:rsidP="00A40C01">
      <w:pPr>
        <w:ind w:left="0" w:firstLine="0"/>
        <w:rPr>
          <w:sz w:val="36"/>
          <w:szCs w:val="3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40C01" w14:paraId="16A956E4" w14:textId="77777777" w:rsidTr="00A40C01">
        <w:tc>
          <w:tcPr>
            <w:tcW w:w="9628" w:type="dxa"/>
            <w:gridSpan w:val="2"/>
            <w:shd w:val="clear" w:color="auto" w:fill="FFFFFF" w:themeFill="background1"/>
          </w:tcPr>
          <w:p w14:paraId="46967F95" w14:textId="77777777" w:rsidR="00A40C01" w:rsidRPr="00D37997" w:rsidRDefault="00A40C01" w:rsidP="00601F4E">
            <w:pPr>
              <w:pStyle w:val="Listeafsnit"/>
              <w:spacing w:line="276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D37997">
              <w:rPr>
                <w:b/>
                <w:bCs/>
                <w:sz w:val="32"/>
                <w:szCs w:val="32"/>
              </w:rPr>
              <w:lastRenderedPageBreak/>
              <w:t>Bestyrelsen</w:t>
            </w:r>
          </w:p>
        </w:tc>
      </w:tr>
      <w:tr w:rsidR="00A40C01" w14:paraId="6FB25076" w14:textId="77777777" w:rsidTr="00A40C01">
        <w:tc>
          <w:tcPr>
            <w:tcW w:w="4814" w:type="dxa"/>
            <w:shd w:val="clear" w:color="auto" w:fill="295E11"/>
          </w:tcPr>
          <w:p w14:paraId="7977218C" w14:textId="77777777" w:rsidR="00A40C01" w:rsidRPr="00A40C01" w:rsidRDefault="00A40C01" w:rsidP="007B0E78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6A4EE4F4" w14:textId="77777777" w:rsidR="00A40C01" w:rsidRPr="00A40C01" w:rsidRDefault="00A40C01" w:rsidP="007B0E78">
            <w:pPr>
              <w:pStyle w:val="Listeafsnit"/>
              <w:ind w:left="0" w:firstLine="0"/>
              <w:rPr>
                <w:sz w:val="28"/>
                <w:szCs w:val="28"/>
              </w:rPr>
            </w:pPr>
          </w:p>
        </w:tc>
      </w:tr>
      <w:tr w:rsidR="00A40C01" w14:paraId="206A7C69" w14:textId="77777777" w:rsidTr="00A40C01">
        <w:tc>
          <w:tcPr>
            <w:tcW w:w="4814" w:type="dxa"/>
          </w:tcPr>
          <w:p w14:paraId="26C5A752" w14:textId="3354B67D" w:rsidR="00A40C01" w:rsidRPr="00A40C01" w:rsidRDefault="00A40C01" w:rsidP="00604CD1">
            <w:pPr>
              <w:pStyle w:val="Listeafsnit"/>
              <w:spacing w:line="276" w:lineRule="auto"/>
              <w:ind w:left="0" w:firstLine="0"/>
              <w:rPr>
                <w:sz w:val="36"/>
                <w:szCs w:val="36"/>
              </w:rPr>
            </w:pPr>
            <w:r w:rsidRPr="00A40C01">
              <w:rPr>
                <w:b/>
                <w:bCs/>
                <w:sz w:val="24"/>
                <w:szCs w:val="24"/>
              </w:rPr>
              <w:t>Formand: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604CD1">
              <w:rPr>
                <w:sz w:val="24"/>
                <w:szCs w:val="24"/>
              </w:rPr>
              <w:t>Navn Ole Jensen</w:t>
            </w:r>
            <w:r w:rsidR="00604CD1">
              <w:rPr>
                <w:sz w:val="24"/>
                <w:szCs w:val="24"/>
              </w:rPr>
              <w:br/>
            </w:r>
            <w:hyperlink r:id="rId9" w:history="1">
              <w:r w:rsidR="00F16D43" w:rsidRPr="00C52593">
                <w:rPr>
                  <w:rStyle w:val="Hyperlink"/>
                  <w:color w:val="auto"/>
                  <w:sz w:val="24"/>
                  <w:szCs w:val="24"/>
                  <w:u w:val="none"/>
                </w:rPr>
                <w:t>mieogole@outlook.dk</w:t>
              </w:r>
            </w:hyperlink>
          </w:p>
        </w:tc>
        <w:tc>
          <w:tcPr>
            <w:tcW w:w="4814" w:type="dxa"/>
          </w:tcPr>
          <w:p w14:paraId="07B0B05C" w14:textId="44B80894" w:rsidR="00A40C01" w:rsidRDefault="00604CD1" w:rsidP="00601F4E">
            <w:pPr>
              <w:pStyle w:val="Listeafsnit"/>
              <w:spacing w:line="276" w:lineRule="auto"/>
              <w:ind w:left="0" w:firstLine="0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Tlf. 2047 6086</w:t>
            </w:r>
          </w:p>
        </w:tc>
      </w:tr>
      <w:tr w:rsidR="00A40C01" w14:paraId="519BE610" w14:textId="77777777" w:rsidTr="00A40C01">
        <w:tc>
          <w:tcPr>
            <w:tcW w:w="4814" w:type="dxa"/>
            <w:shd w:val="clear" w:color="auto" w:fill="295E11"/>
          </w:tcPr>
          <w:p w14:paraId="30338A75" w14:textId="77777777" w:rsidR="00A40C01" w:rsidRPr="00A40C01" w:rsidRDefault="00A40C01" w:rsidP="00601F4E">
            <w:pPr>
              <w:pStyle w:val="Listeafsnit"/>
              <w:tabs>
                <w:tab w:val="left" w:pos="3540"/>
              </w:tabs>
              <w:spacing w:line="276" w:lineRule="auto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4814" w:type="dxa"/>
            <w:shd w:val="clear" w:color="auto" w:fill="295E11"/>
          </w:tcPr>
          <w:p w14:paraId="44537AD4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A40C01" w14:paraId="2FF7EAAE" w14:textId="77777777" w:rsidTr="00A40C01">
        <w:tc>
          <w:tcPr>
            <w:tcW w:w="4814" w:type="dxa"/>
          </w:tcPr>
          <w:p w14:paraId="64D5E5DA" w14:textId="5FEA3CAC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b/>
                <w:bCs/>
                <w:sz w:val="24"/>
                <w:szCs w:val="24"/>
              </w:rPr>
              <w:t>Næstformand: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F16D43">
              <w:rPr>
                <w:sz w:val="24"/>
                <w:szCs w:val="24"/>
              </w:rPr>
              <w:t>Navn Tage Johansen</w:t>
            </w:r>
            <w:r w:rsidR="00F16D43">
              <w:rPr>
                <w:sz w:val="24"/>
                <w:szCs w:val="24"/>
              </w:rPr>
              <w:br/>
            </w:r>
            <w:hyperlink r:id="rId10" w:history="1">
              <w:r w:rsidR="00F16D43" w:rsidRPr="00C52593">
                <w:rPr>
                  <w:rStyle w:val="Hyperlink"/>
                  <w:color w:val="auto"/>
                  <w:sz w:val="24"/>
                  <w:szCs w:val="24"/>
                  <w:u w:val="none"/>
                </w:rPr>
                <w:t>aase.aase@hotmail.com</w:t>
              </w:r>
            </w:hyperlink>
          </w:p>
        </w:tc>
        <w:tc>
          <w:tcPr>
            <w:tcW w:w="4814" w:type="dxa"/>
          </w:tcPr>
          <w:p w14:paraId="7CDFC790" w14:textId="5EE980E2" w:rsidR="00A40C01" w:rsidRPr="00A40C01" w:rsidRDefault="00F16D43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6138 4651</w:t>
            </w:r>
          </w:p>
        </w:tc>
      </w:tr>
      <w:tr w:rsidR="00A40C01" w14:paraId="41DA6764" w14:textId="77777777" w:rsidTr="00A40C01">
        <w:tc>
          <w:tcPr>
            <w:tcW w:w="4814" w:type="dxa"/>
            <w:shd w:val="clear" w:color="auto" w:fill="295E11"/>
          </w:tcPr>
          <w:p w14:paraId="54F2E95B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295E11"/>
          </w:tcPr>
          <w:p w14:paraId="05EF213A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0C01" w14:paraId="334AF33A" w14:textId="77777777" w:rsidTr="00A40C01">
        <w:tc>
          <w:tcPr>
            <w:tcW w:w="4814" w:type="dxa"/>
          </w:tcPr>
          <w:p w14:paraId="72BD3F71" w14:textId="746F51F9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b/>
                <w:bCs/>
                <w:sz w:val="24"/>
                <w:szCs w:val="24"/>
              </w:rPr>
              <w:t>Kasserer: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F16D43">
              <w:rPr>
                <w:sz w:val="24"/>
                <w:szCs w:val="24"/>
              </w:rPr>
              <w:t>Navn Doris Nielsen</w:t>
            </w:r>
            <w:r w:rsidR="00F16D43">
              <w:rPr>
                <w:sz w:val="24"/>
                <w:szCs w:val="24"/>
              </w:rPr>
              <w:br/>
              <w:t>dn-kjn@mail.dk</w:t>
            </w:r>
          </w:p>
        </w:tc>
        <w:tc>
          <w:tcPr>
            <w:tcW w:w="4814" w:type="dxa"/>
          </w:tcPr>
          <w:p w14:paraId="6137C344" w14:textId="738C705F" w:rsidR="00A40C01" w:rsidRPr="00A40C01" w:rsidRDefault="00F16D43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2944 8201</w:t>
            </w:r>
          </w:p>
        </w:tc>
      </w:tr>
      <w:tr w:rsidR="00A40C01" w14:paraId="4AC32B2B" w14:textId="77777777" w:rsidTr="00A40C01">
        <w:tc>
          <w:tcPr>
            <w:tcW w:w="4814" w:type="dxa"/>
            <w:shd w:val="clear" w:color="auto" w:fill="295E11"/>
          </w:tcPr>
          <w:p w14:paraId="5D61C4A5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295E11"/>
          </w:tcPr>
          <w:p w14:paraId="0AC1E036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0C01" w14:paraId="6DBC2345" w14:textId="77777777" w:rsidTr="00A40C01">
        <w:tc>
          <w:tcPr>
            <w:tcW w:w="4814" w:type="dxa"/>
          </w:tcPr>
          <w:p w14:paraId="3C5BE943" w14:textId="32A72E0C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b/>
                <w:bCs/>
                <w:sz w:val="24"/>
                <w:szCs w:val="24"/>
              </w:rPr>
              <w:t>Sekretær: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F16D43">
              <w:rPr>
                <w:sz w:val="24"/>
                <w:szCs w:val="24"/>
              </w:rPr>
              <w:t>Navn Karen Christensen</w:t>
            </w:r>
            <w:r w:rsidR="00F16D43">
              <w:rPr>
                <w:sz w:val="24"/>
                <w:szCs w:val="24"/>
              </w:rPr>
              <w:br/>
            </w:r>
            <w:hyperlink r:id="rId11" w:history="1">
              <w:r w:rsidR="00F16D43" w:rsidRPr="00C52593">
                <w:rPr>
                  <w:rStyle w:val="Hyperlink"/>
                  <w:color w:val="auto"/>
                  <w:sz w:val="24"/>
                  <w:szCs w:val="24"/>
                  <w:u w:val="none"/>
                </w:rPr>
                <w:t>karenaahaven@gmail.com</w:t>
              </w:r>
            </w:hyperlink>
          </w:p>
        </w:tc>
        <w:tc>
          <w:tcPr>
            <w:tcW w:w="4814" w:type="dxa"/>
          </w:tcPr>
          <w:p w14:paraId="2D10849C" w14:textId="1D1B3553" w:rsidR="00A40C01" w:rsidRPr="00A40C01" w:rsidRDefault="00F16D43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2322 8632</w:t>
            </w:r>
          </w:p>
        </w:tc>
      </w:tr>
      <w:tr w:rsidR="00A40C01" w14:paraId="0A727DBF" w14:textId="77777777" w:rsidTr="00A40C01">
        <w:tc>
          <w:tcPr>
            <w:tcW w:w="4814" w:type="dxa"/>
            <w:shd w:val="clear" w:color="auto" w:fill="295E11"/>
          </w:tcPr>
          <w:p w14:paraId="65A1FCA9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295E11"/>
          </w:tcPr>
          <w:p w14:paraId="1266BD22" w14:textId="77777777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40C01" w14:paraId="38E46BDF" w14:textId="77777777" w:rsidTr="00A40C01">
        <w:tc>
          <w:tcPr>
            <w:tcW w:w="4814" w:type="dxa"/>
          </w:tcPr>
          <w:p w14:paraId="654ECB4C" w14:textId="6465B723" w:rsidR="00A40C01" w:rsidRPr="00A40C01" w:rsidRDefault="00A40C01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40C01">
              <w:rPr>
                <w:b/>
                <w:bCs/>
                <w:sz w:val="24"/>
                <w:szCs w:val="24"/>
              </w:rPr>
              <w:t>Medlem:</w:t>
            </w:r>
            <w:r w:rsidRPr="00A40C01">
              <w:rPr>
                <w:b/>
                <w:bCs/>
                <w:sz w:val="24"/>
                <w:szCs w:val="24"/>
              </w:rPr>
              <w:br/>
            </w:r>
            <w:r w:rsidR="00F16D43">
              <w:rPr>
                <w:sz w:val="24"/>
                <w:szCs w:val="24"/>
              </w:rPr>
              <w:t>Navn Bent Nielsen</w:t>
            </w:r>
            <w:r w:rsidR="00F16D43">
              <w:rPr>
                <w:sz w:val="24"/>
                <w:szCs w:val="24"/>
              </w:rPr>
              <w:br/>
              <w:t>bnielsen319@gmail.com</w:t>
            </w:r>
          </w:p>
        </w:tc>
        <w:tc>
          <w:tcPr>
            <w:tcW w:w="4814" w:type="dxa"/>
          </w:tcPr>
          <w:p w14:paraId="1ADA0452" w14:textId="5F4EE2EB" w:rsidR="00A40C01" w:rsidRPr="00A40C01" w:rsidRDefault="00F16D43" w:rsidP="00601F4E">
            <w:pPr>
              <w:pStyle w:val="Listeafsnit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2341 0828</w:t>
            </w:r>
          </w:p>
        </w:tc>
      </w:tr>
      <w:tr w:rsidR="00A40C01" w14:paraId="08B60355" w14:textId="77777777" w:rsidTr="00A40C01">
        <w:tc>
          <w:tcPr>
            <w:tcW w:w="4814" w:type="dxa"/>
            <w:shd w:val="clear" w:color="auto" w:fill="295E11"/>
          </w:tcPr>
          <w:p w14:paraId="2E0B18B0" w14:textId="77777777" w:rsidR="00A40C01" w:rsidRDefault="00A40C01" w:rsidP="00A40C01">
            <w:pPr>
              <w:pStyle w:val="Listeafsnit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295E11"/>
          </w:tcPr>
          <w:p w14:paraId="7ABEE722" w14:textId="77777777" w:rsidR="00A40C01" w:rsidRPr="00A40C01" w:rsidRDefault="00A40C01" w:rsidP="00A40C01">
            <w:pPr>
              <w:pStyle w:val="Listeafsnit"/>
              <w:ind w:left="0" w:firstLine="0"/>
              <w:rPr>
                <w:sz w:val="28"/>
                <w:szCs w:val="28"/>
              </w:rPr>
            </w:pPr>
          </w:p>
        </w:tc>
      </w:tr>
    </w:tbl>
    <w:p w14:paraId="49AA90A5" w14:textId="77777777" w:rsidR="007B0E78" w:rsidRPr="007B0E78" w:rsidRDefault="007B0E78" w:rsidP="007B0E78">
      <w:pPr>
        <w:pStyle w:val="Listeafsnit"/>
        <w:ind w:left="0" w:firstLine="0"/>
        <w:rPr>
          <w:sz w:val="36"/>
          <w:szCs w:val="36"/>
        </w:rPr>
      </w:pPr>
    </w:p>
    <w:sectPr w:rsidR="007B0E78" w:rsidRPr="007B0E78" w:rsidSect="00742700">
      <w:headerReference w:type="default" r:id="rId12"/>
      <w:footerReference w:type="default" r:id="rId13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1FED" w14:textId="77777777" w:rsidR="00964BE7" w:rsidRDefault="00964BE7" w:rsidP="00742700">
      <w:r>
        <w:separator/>
      </w:r>
    </w:p>
  </w:endnote>
  <w:endnote w:type="continuationSeparator" w:id="0">
    <w:p w14:paraId="13A23260" w14:textId="77777777" w:rsidR="00964BE7" w:rsidRDefault="00964BE7" w:rsidP="0074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2C2A" w14:textId="77777777" w:rsidR="00C73C07" w:rsidRPr="003F5E9B" w:rsidRDefault="00C73C07" w:rsidP="003F5E9B">
    <w:pPr>
      <w:pStyle w:val="Sidefod"/>
      <w:spacing w:line="192" w:lineRule="auto"/>
      <w:rPr>
        <w:rFonts w:cs="Arial"/>
        <w:sz w:val="14"/>
        <w:szCs w:val="14"/>
      </w:rPr>
    </w:pPr>
    <w:r>
      <w:rPr>
        <w:rFonts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E9FDD" wp14:editId="7907BDBE">
              <wp:simplePos x="0" y="0"/>
              <wp:positionH relativeFrom="column">
                <wp:posOffset>2880360</wp:posOffset>
              </wp:positionH>
              <wp:positionV relativeFrom="paragraph">
                <wp:posOffset>85090</wp:posOffset>
              </wp:positionV>
              <wp:extent cx="3952875" cy="238125"/>
              <wp:effectExtent l="0" t="0" r="0" b="0"/>
              <wp:wrapNone/>
              <wp:docPr id="1813494720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2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F727A2" w14:textId="784878A9" w:rsidR="00C73C07" w:rsidRPr="00A84C62" w:rsidRDefault="00C73C07" w:rsidP="00711B72">
                          <w:pPr>
                            <w:ind w:left="0" w:firstLine="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F97769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  <w:t xml:space="preserve">          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TIME \@ "d. MMMM yyyy"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C52593">
                            <w:rPr>
                              <w:noProof/>
                              <w:color w:val="FFFFFF" w:themeColor="background1"/>
                            </w:rPr>
                            <w:t>15. december 2025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  <w:p w14:paraId="57B84B04" w14:textId="77777777" w:rsidR="00C73C07" w:rsidRPr="00A84C62" w:rsidRDefault="00C73C07" w:rsidP="0002203A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E9FDD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left:0;text-align:left;margin-left:226.8pt;margin-top:6.7pt;width:31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" filled="f" stroked="f" strokeweight=".5pt">
              <v:textbox>
                <w:txbxContent>
                  <w:p w14:paraId="4FF727A2" w14:textId="784878A9" w:rsidR="00C73C07" w:rsidRPr="00A84C62" w:rsidRDefault="00C73C07" w:rsidP="00711B72">
                    <w:pPr>
                      <w:ind w:left="0" w:firstLine="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F97769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  <w:t xml:space="preserve">          </w:t>
                    </w: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 xml:space="preserve"> TIME \@ "d. MMMM yyyy"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C52593">
                      <w:rPr>
                        <w:noProof/>
                        <w:color w:val="FFFFFF" w:themeColor="background1"/>
                      </w:rPr>
                      <w:t>15. december 2025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  <w:r>
                      <w:rPr>
                        <w:color w:val="FFFFFF" w:themeColor="background1"/>
                      </w:rPr>
                      <w:tab/>
                    </w:r>
                  </w:p>
                  <w:p w14:paraId="57B84B04" w14:textId="77777777" w:rsidR="00C73C07" w:rsidRPr="00A84C62" w:rsidRDefault="00C73C07" w:rsidP="0002203A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727C5" wp14:editId="628D933F">
              <wp:simplePos x="0" y="0"/>
              <wp:positionH relativeFrom="column">
                <wp:posOffset>-710565</wp:posOffset>
              </wp:positionH>
              <wp:positionV relativeFrom="paragraph">
                <wp:posOffset>85090</wp:posOffset>
              </wp:positionV>
              <wp:extent cx="3590925" cy="238125"/>
              <wp:effectExtent l="0" t="0" r="0" b="0"/>
              <wp:wrapNone/>
              <wp:docPr id="423022827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EEED4" w14:textId="77777777" w:rsidR="00C73C07" w:rsidRPr="00A84C62" w:rsidRDefault="00C52593" w:rsidP="00A84C62">
                          <w:pPr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Titel"/>
                              <w:tag w:val=""/>
                              <w:id w:val="-166793094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73C07" w:rsidRPr="00A84C62">
                                <w:rPr>
                                  <w:rStyle w:val="Pladsholdertekst"/>
                                  <w:color w:val="FFFFFF" w:themeColor="background1"/>
                                </w:rPr>
                                <w:t>[Titel]</w:t>
                              </w:r>
                            </w:sdtContent>
                          </w:sdt>
                          <w:r w:rsidR="00C73C07">
                            <w:rPr>
                              <w:color w:val="FFFFFF" w:themeColor="background1"/>
                            </w:rPr>
                            <w:tab/>
                          </w:r>
                          <w:r w:rsidR="00C73C07">
                            <w:rPr>
                              <w:color w:val="FFFFFF" w:themeColor="background1"/>
                            </w:rPr>
                            <w:tab/>
                          </w:r>
                          <w:r w:rsidR="00C73C07">
                            <w:rPr>
                              <w:color w:val="FFFFFF" w:themeColor="background1"/>
                            </w:rPr>
                            <w:tab/>
                          </w:r>
                          <w:r w:rsidR="00C73C07"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0727C5" id="_x0000_s1027" type="#_x0000_t202" style="position:absolute;left:0;text-align:left;margin-left:-55.95pt;margin-top:6.7pt;width:28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" filled="f" stroked="f" strokeweight=".5pt">
              <v:textbox>
                <w:txbxContent>
                  <w:p w14:paraId="52FEEED4" w14:textId="77777777" w:rsidR="00C73C07" w:rsidRPr="00A84C62" w:rsidRDefault="00C52593" w:rsidP="00A84C62">
                    <w:pPr>
                      <w:rPr>
                        <w:color w:val="FFFFFF" w:themeColor="background1"/>
                      </w:rPr>
                    </w:pPr>
                    <w:sdt>
                      <w:sdtPr>
                        <w:rPr>
                          <w:color w:val="FFFFFF" w:themeColor="background1"/>
                        </w:rPr>
                        <w:alias w:val="Titel"/>
                        <w:tag w:val=""/>
                        <w:id w:val="-1667930947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73C07" w:rsidRPr="00A84C62">
                          <w:rPr>
                            <w:rStyle w:val="Pladsholdertekst"/>
                            <w:color w:val="FFFFFF" w:themeColor="background1"/>
                          </w:rPr>
                          <w:t>[Titel]</w:t>
                        </w:r>
                      </w:sdtContent>
                    </w:sdt>
                    <w:r w:rsidR="00C73C07">
                      <w:rPr>
                        <w:color w:val="FFFFFF" w:themeColor="background1"/>
                      </w:rPr>
                      <w:tab/>
                    </w:r>
                    <w:r w:rsidR="00C73C07">
                      <w:rPr>
                        <w:color w:val="FFFFFF" w:themeColor="background1"/>
                      </w:rPr>
                      <w:tab/>
                    </w:r>
                    <w:r w:rsidR="00C73C07">
                      <w:rPr>
                        <w:color w:val="FFFFFF" w:themeColor="background1"/>
                      </w:rPr>
                      <w:tab/>
                    </w:r>
                    <w:r w:rsidR="00C73C07">
                      <w:rPr>
                        <w:color w:val="FFFFFF" w:themeColor="background1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F5E9B">
      <w:rPr>
        <w:rFonts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C56BA31" wp14:editId="5631CFA1">
              <wp:simplePos x="0" y="0"/>
              <wp:positionH relativeFrom="column">
                <wp:posOffset>-710565</wp:posOffset>
              </wp:positionH>
              <wp:positionV relativeFrom="paragraph">
                <wp:posOffset>-114935</wp:posOffset>
              </wp:positionV>
              <wp:extent cx="7539990" cy="723900"/>
              <wp:effectExtent l="0" t="0" r="22860" b="19050"/>
              <wp:wrapNone/>
              <wp:docPr id="665041047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990" cy="723900"/>
                      </a:xfrm>
                      <a:prstGeom prst="rect">
                        <a:avLst/>
                      </a:prstGeom>
                      <a:solidFill>
                        <a:srgbClr val="295E11"/>
                      </a:solidFill>
                      <a:ln>
                        <a:solidFill>
                          <a:srgbClr val="295E1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5EFE26" id="Rektangel 2" o:spid="_x0000_s1026" style="position:absolute;margin-left:-55.95pt;margin-top:-9.05pt;width:593.7pt;height:57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" fillcolor="#295e11" strokecolor="#295e11" strokeweight="1pt"/>
          </w:pict>
        </mc:Fallback>
      </mc:AlternateContent>
    </w:r>
    <w:r w:rsidRPr="003F5E9B">
      <w:rPr>
        <w:rFonts w:cs="Arial"/>
        <w:sz w:val="14"/>
        <w:szCs w:val="14"/>
      </w:rPr>
      <w:t xml:space="preserve"> </w:t>
    </w:r>
  </w:p>
  <w:p w14:paraId="2424375A" w14:textId="77777777" w:rsidR="00C73C07" w:rsidRPr="003F5E9B" w:rsidRDefault="00C73C07" w:rsidP="00D975BB">
    <w:pPr>
      <w:pStyle w:val="Sidefod"/>
      <w:spacing w:line="192" w:lineRule="auto"/>
      <w:rPr>
        <w:rFonts w:cs="Arial"/>
        <w:color w:val="FFFFFF" w:themeColor="background1"/>
        <w:sz w:val="14"/>
        <w:szCs w:val="14"/>
      </w:rPr>
    </w:pPr>
    <w:r>
      <w:rPr>
        <w:rFonts w:cs="Arial"/>
        <w:color w:val="FFFFFF" w:themeColor="background1"/>
        <w:sz w:val="14"/>
        <w:szCs w:val="14"/>
      </w:rPr>
      <w:t>27-01-2025</w:t>
    </w:r>
    <w:r w:rsidRPr="003F5E9B">
      <w:rPr>
        <w:rFonts w:cs="Arial"/>
        <w:color w:val="FFFFFF" w:themeColor="background1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63A7" w14:textId="77777777" w:rsidR="00964BE7" w:rsidRDefault="00964BE7" w:rsidP="00742700">
      <w:r>
        <w:separator/>
      </w:r>
    </w:p>
  </w:footnote>
  <w:footnote w:type="continuationSeparator" w:id="0">
    <w:p w14:paraId="78A3D18A" w14:textId="77777777" w:rsidR="00964BE7" w:rsidRDefault="00964BE7" w:rsidP="0074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303C" w14:textId="77777777" w:rsidR="00C73C07" w:rsidRPr="008A242E" w:rsidRDefault="00C73C07" w:rsidP="008A242E">
    <w:pPr>
      <w:pStyle w:val="Sidehoved"/>
      <w:rPr>
        <w:rFonts w:cs="Arial"/>
      </w:rPr>
    </w:pPr>
    <w:bookmarkStart w:id="1" w:name="_Hlk179367327"/>
    <w:bookmarkStart w:id="2" w:name="_Hlk179367328"/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0BE17550" wp14:editId="635E3FB3">
          <wp:simplePos x="0" y="0"/>
          <wp:positionH relativeFrom="column">
            <wp:posOffset>5193665</wp:posOffset>
          </wp:positionH>
          <wp:positionV relativeFrom="paragraph">
            <wp:posOffset>-440690</wp:posOffset>
          </wp:positionV>
          <wp:extent cx="1634490" cy="1038225"/>
          <wp:effectExtent l="0" t="0" r="0" b="0"/>
          <wp:wrapThrough wrapText="bothSides">
            <wp:wrapPolygon edited="0">
              <wp:start x="12084" y="5549"/>
              <wp:lineTo x="5538" y="7927"/>
              <wp:lineTo x="3776" y="9116"/>
              <wp:lineTo x="3776" y="13475"/>
              <wp:lineTo x="7804" y="15853"/>
              <wp:lineTo x="9063" y="15853"/>
              <wp:lineTo x="11580" y="15061"/>
              <wp:lineTo x="17874" y="13475"/>
              <wp:lineTo x="17874" y="10701"/>
              <wp:lineTo x="16867" y="8719"/>
              <wp:lineTo x="13846" y="5549"/>
              <wp:lineTo x="12084" y="5549"/>
            </wp:wrapPolygon>
          </wp:wrapThrough>
          <wp:docPr id="1396430256" name="Billede 1" descr="Et billede, der indeholder skærmbillede, Grafik, sort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30256" name="Billede 1" descr="Et billede, der indeholder skærmbillede, Grafik, sort,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9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07A546BE" w14:textId="77777777" w:rsidR="00C73C07" w:rsidRPr="008A242E" w:rsidRDefault="00C73C07" w:rsidP="008A242E">
    <w:pPr>
      <w:pStyle w:val="Sidehoved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B83"/>
    <w:multiLevelType w:val="hybridMultilevel"/>
    <w:tmpl w:val="DB248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6CBD"/>
    <w:multiLevelType w:val="hybridMultilevel"/>
    <w:tmpl w:val="3FFAAE3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51708"/>
    <w:multiLevelType w:val="hybridMultilevel"/>
    <w:tmpl w:val="3EB4C952"/>
    <w:lvl w:ilvl="0" w:tplc="B20C0806">
      <w:start w:val="7"/>
      <w:numFmt w:val="bullet"/>
      <w:lvlText w:val="-"/>
      <w:lvlJc w:val="left"/>
      <w:pPr>
        <w:ind w:left="419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" w15:restartNumberingAfterBreak="0">
    <w:nsid w:val="35CE66C9"/>
    <w:multiLevelType w:val="hybridMultilevel"/>
    <w:tmpl w:val="29621C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B76DA"/>
    <w:multiLevelType w:val="hybridMultilevel"/>
    <w:tmpl w:val="B60A1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610FF"/>
    <w:multiLevelType w:val="hybridMultilevel"/>
    <w:tmpl w:val="680AC6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199762">
    <w:abstractNumId w:val="0"/>
  </w:num>
  <w:num w:numId="2" w16cid:durableId="937369839">
    <w:abstractNumId w:val="4"/>
  </w:num>
  <w:num w:numId="3" w16cid:durableId="1091120349">
    <w:abstractNumId w:val="2"/>
  </w:num>
  <w:num w:numId="4" w16cid:durableId="595405466">
    <w:abstractNumId w:val="1"/>
  </w:num>
  <w:num w:numId="5" w16cid:durableId="1579098550">
    <w:abstractNumId w:val="3"/>
  </w:num>
  <w:num w:numId="6" w16cid:durableId="717361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D5"/>
    <w:rsid w:val="00000894"/>
    <w:rsid w:val="00011FF8"/>
    <w:rsid w:val="0001414B"/>
    <w:rsid w:val="0002203A"/>
    <w:rsid w:val="00026B2A"/>
    <w:rsid w:val="000615F4"/>
    <w:rsid w:val="00063FAA"/>
    <w:rsid w:val="000870BD"/>
    <w:rsid w:val="00110BB7"/>
    <w:rsid w:val="0012030E"/>
    <w:rsid w:val="00122C37"/>
    <w:rsid w:val="00135578"/>
    <w:rsid w:val="001445E6"/>
    <w:rsid w:val="00153BEE"/>
    <w:rsid w:val="00162F84"/>
    <w:rsid w:val="001A46A2"/>
    <w:rsid w:val="001F0644"/>
    <w:rsid w:val="00201FE0"/>
    <w:rsid w:val="00274C93"/>
    <w:rsid w:val="002A385F"/>
    <w:rsid w:val="002D4250"/>
    <w:rsid w:val="003076EF"/>
    <w:rsid w:val="003713BF"/>
    <w:rsid w:val="003812C6"/>
    <w:rsid w:val="003C29D7"/>
    <w:rsid w:val="003F5E9B"/>
    <w:rsid w:val="00422202"/>
    <w:rsid w:val="00435B3F"/>
    <w:rsid w:val="004363EB"/>
    <w:rsid w:val="00440B50"/>
    <w:rsid w:val="00444BED"/>
    <w:rsid w:val="004813E4"/>
    <w:rsid w:val="0049407D"/>
    <w:rsid w:val="004A0600"/>
    <w:rsid w:val="004B6675"/>
    <w:rsid w:val="004D23EE"/>
    <w:rsid w:val="0050000B"/>
    <w:rsid w:val="0050389D"/>
    <w:rsid w:val="00514099"/>
    <w:rsid w:val="005467F2"/>
    <w:rsid w:val="0059321A"/>
    <w:rsid w:val="00594EAA"/>
    <w:rsid w:val="005F61CB"/>
    <w:rsid w:val="00601F4E"/>
    <w:rsid w:val="00604CD1"/>
    <w:rsid w:val="00640E7D"/>
    <w:rsid w:val="00671A55"/>
    <w:rsid w:val="006D592E"/>
    <w:rsid w:val="006F5717"/>
    <w:rsid w:val="00711B72"/>
    <w:rsid w:val="00741965"/>
    <w:rsid w:val="00742700"/>
    <w:rsid w:val="00764C57"/>
    <w:rsid w:val="007710E9"/>
    <w:rsid w:val="007B0E78"/>
    <w:rsid w:val="007E171D"/>
    <w:rsid w:val="007F2102"/>
    <w:rsid w:val="008111D2"/>
    <w:rsid w:val="00880FD8"/>
    <w:rsid w:val="008A242E"/>
    <w:rsid w:val="008C58B9"/>
    <w:rsid w:val="008E49E9"/>
    <w:rsid w:val="008E77E4"/>
    <w:rsid w:val="00914E01"/>
    <w:rsid w:val="00916972"/>
    <w:rsid w:val="00925BAC"/>
    <w:rsid w:val="009476A2"/>
    <w:rsid w:val="00964BE7"/>
    <w:rsid w:val="00967DDE"/>
    <w:rsid w:val="009843F0"/>
    <w:rsid w:val="009B2EEF"/>
    <w:rsid w:val="009E4234"/>
    <w:rsid w:val="00A40C01"/>
    <w:rsid w:val="00A67F54"/>
    <w:rsid w:val="00A84C62"/>
    <w:rsid w:val="00AA59E9"/>
    <w:rsid w:val="00AF75E1"/>
    <w:rsid w:val="00B42A83"/>
    <w:rsid w:val="00B630F4"/>
    <w:rsid w:val="00B65DF2"/>
    <w:rsid w:val="00B73A34"/>
    <w:rsid w:val="00B75ED8"/>
    <w:rsid w:val="00BA3FBA"/>
    <w:rsid w:val="00BC2C7B"/>
    <w:rsid w:val="00BD009B"/>
    <w:rsid w:val="00BD5165"/>
    <w:rsid w:val="00C52593"/>
    <w:rsid w:val="00C576D4"/>
    <w:rsid w:val="00C64A28"/>
    <w:rsid w:val="00C67529"/>
    <w:rsid w:val="00C73C07"/>
    <w:rsid w:val="00C843D5"/>
    <w:rsid w:val="00CA3FAD"/>
    <w:rsid w:val="00CA555F"/>
    <w:rsid w:val="00CD49AE"/>
    <w:rsid w:val="00CF5E7E"/>
    <w:rsid w:val="00D1566A"/>
    <w:rsid w:val="00D2645B"/>
    <w:rsid w:val="00D37100"/>
    <w:rsid w:val="00D37997"/>
    <w:rsid w:val="00D555D6"/>
    <w:rsid w:val="00D92C47"/>
    <w:rsid w:val="00D975BB"/>
    <w:rsid w:val="00DD35B8"/>
    <w:rsid w:val="00DD7C7A"/>
    <w:rsid w:val="00E1697C"/>
    <w:rsid w:val="00E17CB8"/>
    <w:rsid w:val="00E22002"/>
    <w:rsid w:val="00E24A7C"/>
    <w:rsid w:val="00E33E43"/>
    <w:rsid w:val="00E534AD"/>
    <w:rsid w:val="00E551B1"/>
    <w:rsid w:val="00E634E2"/>
    <w:rsid w:val="00E808BD"/>
    <w:rsid w:val="00E870ED"/>
    <w:rsid w:val="00E904B0"/>
    <w:rsid w:val="00EC3461"/>
    <w:rsid w:val="00EC43C6"/>
    <w:rsid w:val="00ED16A7"/>
    <w:rsid w:val="00F16D43"/>
    <w:rsid w:val="00F735A3"/>
    <w:rsid w:val="00F76F7B"/>
    <w:rsid w:val="00F9466E"/>
    <w:rsid w:val="00F9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C7B25"/>
  <w15:docId w15:val="{86686624-4D7A-4886-A6C9-00F80AF2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lang w:val="da-DK" w:eastAsia="da-DK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A55"/>
  </w:style>
  <w:style w:type="paragraph" w:styleId="Overskrift1">
    <w:name w:val="heading 1"/>
    <w:basedOn w:val="Normal"/>
    <w:next w:val="Normal"/>
    <w:link w:val="Overskrift1Tegn"/>
    <w:uiPriority w:val="9"/>
    <w:qFormat/>
    <w:rsid w:val="00671A55"/>
    <w:pPr>
      <w:keepNext/>
      <w:keepLines/>
      <w:spacing w:before="360" w:after="80"/>
      <w:outlineLvl w:val="0"/>
    </w:pPr>
    <w:rPr>
      <w:rFonts w:eastAsia="Times New Roman"/>
      <w:color w:val="6D1D6A" w:themeColor="accent1" w:themeShade="BF"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1A55"/>
    <w:pPr>
      <w:keepNext/>
      <w:keepLines/>
      <w:spacing w:before="160" w:after="80"/>
      <w:outlineLvl w:val="1"/>
    </w:pPr>
    <w:rPr>
      <w:rFonts w:eastAsia="Times New Roman"/>
      <w:color w:val="6D1D6A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1A55"/>
    <w:pPr>
      <w:keepNext/>
      <w:keepLines/>
      <w:spacing w:before="160" w:after="80"/>
      <w:outlineLvl w:val="2"/>
    </w:pPr>
    <w:rPr>
      <w:rFonts w:eastAsia="Times New Roman"/>
      <w:color w:val="6D1D6A" w:themeColor="accent1" w:themeShade="BF"/>
      <w:sz w:val="36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242E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242E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242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242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242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242E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27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42700"/>
  </w:style>
  <w:style w:type="paragraph" w:styleId="Sidefod">
    <w:name w:val="footer"/>
    <w:basedOn w:val="Normal"/>
    <w:link w:val="SidefodTegn"/>
    <w:uiPriority w:val="99"/>
    <w:unhideWhenUsed/>
    <w:rsid w:val="007427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semiHidden/>
    <w:rsid w:val="00742700"/>
    <w:rPr>
      <w:rFonts w:ascii="Tahoma" w:hAnsi="Tahoma"/>
      <w:sz w:val="20"/>
    </w:rPr>
  </w:style>
  <w:style w:type="character" w:customStyle="1" w:styleId="Overskrift1Tegn">
    <w:name w:val="Overskrift 1 Tegn"/>
    <w:link w:val="Overskrift1"/>
    <w:uiPriority w:val="9"/>
    <w:rsid w:val="00671A55"/>
    <w:rPr>
      <w:rFonts w:eastAsia="Times New Roman"/>
      <w:color w:val="6D1D6A" w:themeColor="accent1" w:themeShade="BF"/>
      <w:sz w:val="28"/>
      <w:szCs w:val="40"/>
    </w:rPr>
  </w:style>
  <w:style w:type="character" w:customStyle="1" w:styleId="Overskrift2Tegn">
    <w:name w:val="Overskrift 2 Tegn"/>
    <w:link w:val="Overskrift2"/>
    <w:uiPriority w:val="9"/>
    <w:rsid w:val="00671A55"/>
    <w:rPr>
      <w:rFonts w:eastAsia="Times New Roman"/>
      <w:color w:val="6D1D6A" w:themeColor="accent1" w:themeShade="BF"/>
      <w:sz w:val="32"/>
      <w:szCs w:val="32"/>
    </w:rPr>
  </w:style>
  <w:style w:type="character" w:customStyle="1" w:styleId="Overskrift3Tegn">
    <w:name w:val="Overskrift 3 Tegn"/>
    <w:link w:val="Overskrift3"/>
    <w:uiPriority w:val="9"/>
    <w:semiHidden/>
    <w:rsid w:val="00671A55"/>
    <w:rPr>
      <w:rFonts w:eastAsia="Times New Roman"/>
      <w:color w:val="6D1D6A" w:themeColor="accent1" w:themeShade="BF"/>
      <w:sz w:val="36"/>
      <w:szCs w:val="28"/>
    </w:rPr>
  </w:style>
  <w:style w:type="character" w:customStyle="1" w:styleId="Overskrift4Tegn">
    <w:name w:val="Overskrift 4 Tegn"/>
    <w:link w:val="Overskrift4"/>
    <w:uiPriority w:val="9"/>
    <w:semiHidden/>
    <w:rsid w:val="008A242E"/>
    <w:rPr>
      <w:rFonts w:eastAsia="Times New Roman" w:cs="Times New Roman"/>
      <w:i/>
      <w:iCs/>
      <w:color w:val="365F91"/>
    </w:rPr>
  </w:style>
  <w:style w:type="character" w:customStyle="1" w:styleId="Overskrift5Tegn">
    <w:name w:val="Overskrift 5 Tegn"/>
    <w:link w:val="Overskrift5"/>
    <w:uiPriority w:val="9"/>
    <w:semiHidden/>
    <w:rsid w:val="008A242E"/>
    <w:rPr>
      <w:rFonts w:eastAsia="Times New Roman" w:cs="Times New Roman"/>
      <w:color w:val="365F91"/>
    </w:rPr>
  </w:style>
  <w:style w:type="character" w:customStyle="1" w:styleId="Overskrift6Tegn">
    <w:name w:val="Overskrift 6 Tegn"/>
    <w:link w:val="Overskrift6"/>
    <w:uiPriority w:val="9"/>
    <w:semiHidden/>
    <w:rsid w:val="008A242E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link w:val="Overskrift7"/>
    <w:uiPriority w:val="9"/>
    <w:semiHidden/>
    <w:rsid w:val="008A242E"/>
    <w:rPr>
      <w:rFonts w:eastAsia="Times New Roman" w:cs="Times New Roman"/>
      <w:color w:val="595959"/>
    </w:rPr>
  </w:style>
  <w:style w:type="character" w:customStyle="1" w:styleId="Overskrift8Tegn">
    <w:name w:val="Overskrift 8 Tegn"/>
    <w:link w:val="Overskrift8"/>
    <w:uiPriority w:val="9"/>
    <w:semiHidden/>
    <w:rsid w:val="008A242E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link w:val="Overskrift9"/>
    <w:uiPriority w:val="9"/>
    <w:semiHidden/>
    <w:rsid w:val="008A242E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link w:val="TitelTegn"/>
    <w:uiPriority w:val="10"/>
    <w:qFormat/>
    <w:rsid w:val="00D2645B"/>
    <w:pPr>
      <w:spacing w:after="80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elTegn">
    <w:name w:val="Titel Tegn"/>
    <w:link w:val="Titel"/>
    <w:uiPriority w:val="10"/>
    <w:rsid w:val="00D2645B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242E"/>
    <w:pPr>
      <w:numPr>
        <w:ilvl w:val="1"/>
      </w:numPr>
      <w:spacing w:after="160"/>
      <w:ind w:left="357" w:hanging="357"/>
    </w:pPr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link w:val="Undertitel"/>
    <w:uiPriority w:val="11"/>
    <w:rsid w:val="008A242E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242E"/>
    <w:pPr>
      <w:spacing w:before="160" w:after="160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8A242E"/>
    <w:rPr>
      <w:i/>
      <w:iCs/>
      <w:color w:val="404040"/>
    </w:rPr>
  </w:style>
  <w:style w:type="paragraph" w:styleId="Listeafsnit">
    <w:name w:val="List Paragraph"/>
    <w:basedOn w:val="Normal"/>
    <w:uiPriority w:val="34"/>
    <w:qFormat/>
    <w:rsid w:val="008A242E"/>
    <w:pPr>
      <w:ind w:left="720"/>
      <w:contextualSpacing/>
    </w:pPr>
  </w:style>
  <w:style w:type="character" w:styleId="Kraftigfremhvning">
    <w:name w:val="Intense Emphasis"/>
    <w:uiPriority w:val="21"/>
    <w:qFormat/>
    <w:rsid w:val="008A242E"/>
    <w:rPr>
      <w:i/>
      <w:iCs/>
      <w:color w:val="365F9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242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StrktcitatTegn">
    <w:name w:val="Stærkt citat Tegn"/>
    <w:link w:val="Strktcitat"/>
    <w:uiPriority w:val="30"/>
    <w:rsid w:val="008A242E"/>
    <w:rPr>
      <w:i/>
      <w:iCs/>
      <w:color w:val="365F91"/>
    </w:rPr>
  </w:style>
  <w:style w:type="character" w:styleId="Kraftighenvisning">
    <w:name w:val="Intense Reference"/>
    <w:uiPriority w:val="32"/>
    <w:qFormat/>
    <w:rsid w:val="008A242E"/>
    <w:rPr>
      <w:b/>
      <w:bCs/>
      <w:smallCaps/>
      <w:color w:val="365F91"/>
      <w:spacing w:val="5"/>
    </w:rPr>
  </w:style>
  <w:style w:type="paragraph" w:styleId="Ingenafstand">
    <w:name w:val="No Spacing"/>
    <w:uiPriority w:val="1"/>
    <w:qFormat/>
    <w:rsid w:val="00671A55"/>
  </w:style>
  <w:style w:type="table" w:styleId="Tabel-Gitter">
    <w:name w:val="Table Grid"/>
    <w:basedOn w:val="Tabel-Normal"/>
    <w:uiPriority w:val="59"/>
    <w:rsid w:val="007B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A84C62"/>
    <w:rPr>
      <w:color w:val="666666"/>
    </w:rPr>
  </w:style>
  <w:style w:type="paragraph" w:styleId="Billedtekst">
    <w:name w:val="caption"/>
    <w:basedOn w:val="Normal"/>
    <w:next w:val="Normal"/>
    <w:uiPriority w:val="35"/>
    <w:unhideWhenUsed/>
    <w:qFormat/>
    <w:rsid w:val="00D555D6"/>
    <w:pPr>
      <w:spacing w:after="200"/>
    </w:pPr>
    <w:rPr>
      <w:i/>
      <w:iCs/>
      <w:color w:val="632E62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7710E9"/>
    <w:rPr>
      <w:color w:val="0066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710E9"/>
    <w:rPr>
      <w:color w:val="605E5C"/>
      <w:shd w:val="clear" w:color="auto" w:fill="E1DFDD"/>
    </w:rPr>
  </w:style>
  <w:style w:type="paragraph" w:styleId="Almindeligtekst">
    <w:name w:val="Plain Text"/>
    <w:basedOn w:val="Normal"/>
    <w:link w:val="AlmindeligtekstTegn"/>
    <w:uiPriority w:val="99"/>
    <w:unhideWhenUsed/>
    <w:rsid w:val="0050000B"/>
    <w:pPr>
      <w:ind w:left="0" w:firstLine="0"/>
    </w:pPr>
    <w:rPr>
      <w:rFonts w:ascii="Calibri" w:eastAsiaTheme="minorHAnsi" w:hAnsi="Calibri" w:cstheme="minorBidi"/>
      <w:kern w:val="0"/>
      <w:sz w:val="22"/>
      <w:szCs w:val="21"/>
      <w:lang w:eastAsia="en-US"/>
      <w14:ligatures w14:val="none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50000B"/>
    <w:rPr>
      <w:rFonts w:ascii="Calibri" w:eastAsiaTheme="minorHAnsi" w:hAnsi="Calibri" w:cstheme="minorBidi"/>
      <w:kern w:val="0"/>
      <w:sz w:val="22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enaahaven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ase.aase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ieogole@outlook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\Desktop\Agillix\200007004_Agillix_Forening_Seniorklubber_Skabelon\200007004_Agillix_Forening_Seniorklubber_(Skabelon).dotx" TargetMode="External"/></Relationships>
</file>

<file path=word/theme/theme1.xml><?xml version="1.0" encoding="utf-8"?>
<a:theme xmlns:a="http://schemas.openxmlformats.org/drawingml/2006/main" name="Office-tema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28681-01C2-49CC-80B6-FF398FCE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200007004_Agillix_Forening_Seniorklubber_(Skabelon)</Template>
  <TotalTime>3</TotalTime>
  <Pages>3</Pages>
  <Words>416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Emilie-Louise Vibe Grønvald</dc:creator>
  <cp:lastModifiedBy>Lotte Dam</cp:lastModifiedBy>
  <cp:revision>2</cp:revision>
  <dcterms:created xsi:type="dcterms:W3CDTF">2025-12-15T14:40:00Z</dcterms:created>
  <dcterms:modified xsi:type="dcterms:W3CDTF">2025-12-15T14:40:00Z</dcterms:modified>
</cp:coreProperties>
</file>