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B74A" w14:textId="77777777" w:rsidR="005C50A4" w:rsidRDefault="005C50A4" w:rsidP="005C50A4">
      <w:pPr>
        <w:jc w:val="center"/>
        <w:rPr>
          <w:b/>
          <w:bCs/>
        </w:rPr>
      </w:pPr>
    </w:p>
    <w:p w14:paraId="5C80D54B" w14:textId="46B276D0" w:rsidR="008D2C2D" w:rsidRPr="008D2C2D" w:rsidRDefault="008D2C2D" w:rsidP="00C24DD6">
      <w:pPr>
        <w:pStyle w:val="Overskrift1"/>
        <w:jc w:val="center"/>
      </w:pPr>
      <w:r w:rsidRPr="008D2C2D">
        <w:t>Ejererklæring</w:t>
      </w:r>
      <w:r w:rsidR="00C24DD6">
        <w:t xml:space="preserve"> </w:t>
      </w:r>
      <w:r w:rsidRPr="008D2C2D">
        <w:t>Børnedyrskue</w:t>
      </w:r>
    </w:p>
    <w:p w14:paraId="214DF065" w14:textId="77777777" w:rsidR="00C24DD6" w:rsidRDefault="008D2C2D" w:rsidP="00C24DD6">
      <w:pPr>
        <w:pStyle w:val="Overskrift2"/>
        <w:jc w:val="center"/>
      </w:pPr>
      <w:r w:rsidRPr="008D2C2D">
        <w:t>Udstillere af kæledyr ved Fjerritslev Dyrskue</w:t>
      </w:r>
    </w:p>
    <w:p w14:paraId="558384AC" w14:textId="7C3EF610" w:rsidR="008D2C2D" w:rsidRPr="008D2C2D" w:rsidRDefault="008D2C2D" w:rsidP="00C24DD6">
      <w:pPr>
        <w:pStyle w:val="Overskrift2"/>
        <w:jc w:val="center"/>
      </w:pPr>
      <w:r w:rsidRPr="008D2C2D">
        <w:t>lørdag den 1</w:t>
      </w:r>
      <w:r w:rsidR="005C50A4" w:rsidRPr="00586AD5">
        <w:t>0</w:t>
      </w:r>
      <w:r w:rsidRPr="008D2C2D">
        <w:t>. maj 202</w:t>
      </w:r>
      <w:r w:rsidR="005C50A4" w:rsidRPr="00586AD5">
        <w:t>5</w:t>
      </w:r>
    </w:p>
    <w:p w14:paraId="31859FF0" w14:textId="77777777" w:rsidR="008D2C2D" w:rsidRPr="008D2C2D" w:rsidRDefault="008D2C2D" w:rsidP="008D2C2D">
      <w:r w:rsidRPr="008D2C2D">
        <w:t>Ved min underskrift erklærer jeg, at nedenstående dyr tilhører mig, og ikke har stået i en besætning, eller været sammen med dyr, hvor der er konstateret ondartede eller smitsomme sygdomme, inden for de sidste 3 måneder frem til og med udstillingsdagen.</w:t>
      </w:r>
    </w:p>
    <w:p w14:paraId="6E5591C7" w14:textId="77777777" w:rsidR="008D2C2D" w:rsidRPr="008D2C2D" w:rsidRDefault="008D2C2D" w:rsidP="008D2C2D"/>
    <w:p w14:paraId="63C66618" w14:textId="77777777" w:rsidR="008D2C2D" w:rsidRPr="008D2C2D" w:rsidRDefault="008D2C2D" w:rsidP="008D2C2D">
      <w:r w:rsidRPr="008D2C2D">
        <w:t xml:space="preserve">At jeg er bekendt med Plan og Regler </w:t>
      </w:r>
      <w:hyperlink r:id="rId7" w:history="1">
        <w:r w:rsidRPr="008D2C2D">
          <w:rPr>
            <w:rStyle w:val="Hyperlink"/>
          </w:rPr>
          <w:t>https://www.fjerritslevdyrskue.dk/dyreudstillere/planer-og-regler</w:t>
        </w:r>
      </w:hyperlink>
    </w:p>
    <w:p w14:paraId="4D4788A6" w14:textId="77777777" w:rsidR="008D2C2D" w:rsidRPr="008D2C2D" w:rsidRDefault="008D2C2D" w:rsidP="008D2C2D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586AD5" w14:paraId="2EE7ED17" w14:textId="77777777" w:rsidTr="00586AD5">
        <w:trPr>
          <w:trHeight w:val="851"/>
        </w:trPr>
        <w:tc>
          <w:tcPr>
            <w:tcW w:w="2830" w:type="dxa"/>
            <w:vAlign w:val="bottom"/>
          </w:tcPr>
          <w:p w14:paraId="56C74C10" w14:textId="4F556919" w:rsidR="00586AD5" w:rsidRDefault="00586AD5">
            <w:permStart w:id="1545894535" w:edGrp="everyone" w:colFirst="1" w:colLast="1"/>
            <w:r>
              <w:rPr>
                <w:rFonts w:ascii="TitilliumWeb-Regular" w:hAnsi="TitilliumWeb-Regular" w:cs="TitilliumWeb-Regular"/>
                <w:sz w:val="32"/>
                <w:szCs w:val="32"/>
              </w:rPr>
              <w:t>Dyreart: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bottom"/>
          </w:tcPr>
          <w:p w14:paraId="36BDEADD" w14:textId="77777777" w:rsidR="00586AD5" w:rsidRDefault="00586AD5"/>
        </w:tc>
      </w:tr>
      <w:tr w:rsidR="00586AD5" w14:paraId="669F9AF1" w14:textId="77777777" w:rsidTr="00586AD5">
        <w:trPr>
          <w:trHeight w:val="851"/>
        </w:trPr>
        <w:tc>
          <w:tcPr>
            <w:tcW w:w="2830" w:type="dxa"/>
            <w:vAlign w:val="bottom"/>
          </w:tcPr>
          <w:p w14:paraId="127F45CD" w14:textId="61AF7D7B" w:rsidR="00586AD5" w:rsidRDefault="00586AD5">
            <w:permStart w:id="2108910592" w:edGrp="everyone" w:colFirst="1" w:colLast="1"/>
            <w:permEnd w:id="1545894535"/>
            <w:r>
              <w:rPr>
                <w:rFonts w:ascii="TitilliumWeb-Regular" w:hAnsi="TitilliumWeb-Regular" w:cs="TitilliumWeb-Regular"/>
                <w:sz w:val="32"/>
                <w:szCs w:val="32"/>
              </w:rPr>
              <w:t>Navn på dyret: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59706" w14:textId="77777777" w:rsidR="00586AD5" w:rsidRDefault="00586AD5"/>
        </w:tc>
      </w:tr>
      <w:tr w:rsidR="00586AD5" w14:paraId="0639DA80" w14:textId="77777777" w:rsidTr="00586AD5">
        <w:trPr>
          <w:trHeight w:val="851"/>
        </w:trPr>
        <w:tc>
          <w:tcPr>
            <w:tcW w:w="2830" w:type="dxa"/>
            <w:vAlign w:val="bottom"/>
          </w:tcPr>
          <w:p w14:paraId="1408009F" w14:textId="05A776BD" w:rsidR="00586AD5" w:rsidRDefault="00C24DD6">
            <w:permStart w:id="550704366" w:edGrp="everyone" w:colFirst="1" w:colLast="1"/>
            <w:permEnd w:id="2108910592"/>
            <w:r>
              <w:rPr>
                <w:rFonts w:ascii="TitilliumWeb-Regular" w:hAnsi="TitilliumWeb-Regular" w:cs="TitilliumWeb-Regular"/>
                <w:sz w:val="32"/>
                <w:szCs w:val="32"/>
              </w:rPr>
              <w:t>Dyrets f</w:t>
            </w:r>
            <w:r w:rsidR="00586AD5">
              <w:rPr>
                <w:rFonts w:ascii="TitilliumWeb-Regular" w:hAnsi="TitilliumWeb-Regular" w:cs="TitilliumWeb-Regular"/>
                <w:sz w:val="32"/>
                <w:szCs w:val="32"/>
              </w:rPr>
              <w:t>ødselsdag: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0C8AE9" w14:textId="77777777" w:rsidR="00586AD5" w:rsidRDefault="00586AD5"/>
        </w:tc>
      </w:tr>
      <w:tr w:rsidR="00586AD5" w14:paraId="69E17BA7" w14:textId="77777777" w:rsidTr="00586AD5">
        <w:trPr>
          <w:trHeight w:val="851"/>
        </w:trPr>
        <w:tc>
          <w:tcPr>
            <w:tcW w:w="2830" w:type="dxa"/>
            <w:vAlign w:val="bottom"/>
          </w:tcPr>
          <w:p w14:paraId="74800968" w14:textId="14520502" w:rsidR="00586AD5" w:rsidRDefault="00586AD5">
            <w:permStart w:id="1784483856" w:edGrp="everyone" w:colFirst="1" w:colLast="1"/>
            <w:permEnd w:id="550704366"/>
            <w:r>
              <w:rPr>
                <w:rFonts w:ascii="TitilliumWeb-Regular" w:hAnsi="TitilliumWeb-Regular" w:cs="TitilliumWeb-Regular"/>
                <w:sz w:val="32"/>
                <w:szCs w:val="32"/>
              </w:rPr>
              <w:t>Navn: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5E1B9" w14:textId="77777777" w:rsidR="00586AD5" w:rsidRDefault="00586AD5"/>
        </w:tc>
      </w:tr>
      <w:tr w:rsidR="00586AD5" w14:paraId="65C5EBBC" w14:textId="77777777" w:rsidTr="00586AD5">
        <w:trPr>
          <w:trHeight w:val="851"/>
        </w:trPr>
        <w:tc>
          <w:tcPr>
            <w:tcW w:w="2830" w:type="dxa"/>
            <w:vAlign w:val="bottom"/>
          </w:tcPr>
          <w:p w14:paraId="0A51A2D8" w14:textId="08D60E61" w:rsidR="00586AD5" w:rsidRDefault="00586AD5">
            <w:permStart w:id="336664660" w:edGrp="everyone" w:colFirst="1" w:colLast="1"/>
            <w:permEnd w:id="1784483856"/>
            <w:r>
              <w:rPr>
                <w:rFonts w:ascii="TitilliumWeb-Regular" w:hAnsi="TitilliumWeb-Regular" w:cs="TitilliumWeb-Regular"/>
                <w:sz w:val="32"/>
                <w:szCs w:val="32"/>
              </w:rPr>
              <w:t>Adresse: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E0DE87" w14:textId="77777777" w:rsidR="00586AD5" w:rsidRDefault="00586AD5"/>
        </w:tc>
      </w:tr>
      <w:tr w:rsidR="00586AD5" w14:paraId="41F32042" w14:textId="77777777" w:rsidTr="00586AD5">
        <w:trPr>
          <w:trHeight w:val="851"/>
        </w:trPr>
        <w:tc>
          <w:tcPr>
            <w:tcW w:w="2830" w:type="dxa"/>
            <w:vAlign w:val="bottom"/>
          </w:tcPr>
          <w:p w14:paraId="74F16D86" w14:textId="01AC52F5" w:rsidR="00586AD5" w:rsidRDefault="00586AD5">
            <w:permStart w:id="28527160" w:edGrp="everyone" w:colFirst="1" w:colLast="1"/>
            <w:permEnd w:id="336664660"/>
            <w:r>
              <w:rPr>
                <w:rFonts w:ascii="TitilliumWeb-Regular" w:hAnsi="TitilliumWeb-Regular" w:cs="TitilliumWeb-Regular"/>
                <w:sz w:val="32"/>
                <w:szCs w:val="32"/>
              </w:rPr>
              <w:t>Dato og underskrift: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3B2E6" w14:textId="77777777" w:rsidR="00586AD5" w:rsidRDefault="00586AD5"/>
        </w:tc>
      </w:tr>
      <w:permEnd w:id="28527160"/>
    </w:tbl>
    <w:p w14:paraId="70DF85DF" w14:textId="77777777" w:rsidR="00145213" w:rsidRDefault="00145213"/>
    <w:p w14:paraId="3E3645A8" w14:textId="77777777" w:rsidR="00586AD5" w:rsidRDefault="00586AD5"/>
    <w:p w14:paraId="7EBDB6B8" w14:textId="4F17A834" w:rsidR="00586AD5" w:rsidRDefault="00586AD5">
      <w:r>
        <w:br w:type="page"/>
      </w:r>
    </w:p>
    <w:p w14:paraId="599CBA5E" w14:textId="04F6D084" w:rsidR="00586AD5" w:rsidRDefault="00586AD5" w:rsidP="00C24DD6">
      <w:pPr>
        <w:pStyle w:val="Overskrift2"/>
      </w:pPr>
      <w:r>
        <w:lastRenderedPageBreak/>
        <w:t>Tilmelding til Børnedyrskue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586AD5" w14:paraId="2EE635A5" w14:textId="77777777" w:rsidTr="00645BC7">
        <w:trPr>
          <w:trHeight w:val="34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A37C74F" w14:textId="0A31BDFE" w:rsidR="00586AD5" w:rsidRDefault="00586AD5">
            <w:permStart w:id="151454729" w:edGrp="everyone" w:colFirst="1" w:colLast="1"/>
            <w:r w:rsidRPr="00DF6017">
              <w:rPr>
                <w:rFonts w:ascii="Verdana" w:hAnsi="Verdana"/>
                <w:b/>
                <w:bCs/>
              </w:rPr>
              <w:t>Navn: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61CA7" w14:textId="77777777" w:rsidR="00586AD5" w:rsidRDefault="00586AD5"/>
        </w:tc>
      </w:tr>
      <w:tr w:rsidR="001270EB" w14:paraId="060AEFEF" w14:textId="77777777" w:rsidTr="00645BC7">
        <w:trPr>
          <w:trHeight w:val="34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1162AFA2" w14:textId="337F8DC1" w:rsidR="001270EB" w:rsidRPr="00DF6017" w:rsidRDefault="001270EB">
            <w:pPr>
              <w:rPr>
                <w:rFonts w:ascii="Verdana" w:hAnsi="Verdana"/>
                <w:b/>
                <w:bCs/>
              </w:rPr>
            </w:pPr>
            <w:permStart w:id="1344939715" w:edGrp="everyone" w:colFirst="1" w:colLast="1"/>
            <w:permEnd w:id="151454729"/>
            <w:r>
              <w:rPr>
                <w:rFonts w:ascii="Verdana" w:hAnsi="Verdana"/>
                <w:b/>
                <w:bCs/>
              </w:rPr>
              <w:t>Alder på barn: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884CA" w14:textId="77777777" w:rsidR="001270EB" w:rsidRDefault="001270EB"/>
        </w:tc>
      </w:tr>
      <w:tr w:rsidR="00586AD5" w14:paraId="743F0975" w14:textId="77777777" w:rsidTr="00645BC7">
        <w:trPr>
          <w:trHeight w:val="34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50A4C1E6" w14:textId="60AB4F39" w:rsidR="00586AD5" w:rsidRDefault="00586AD5">
            <w:permStart w:id="217794377" w:edGrp="everyone" w:colFirst="1" w:colLast="1"/>
            <w:permEnd w:id="1344939715"/>
            <w:r w:rsidRPr="00DF6017">
              <w:rPr>
                <w:rFonts w:ascii="Verdana" w:hAnsi="Verdana"/>
                <w:b/>
                <w:bCs/>
              </w:rPr>
              <w:t>Dyr: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F6EEB" w14:textId="77777777" w:rsidR="00586AD5" w:rsidRDefault="00586AD5"/>
        </w:tc>
      </w:tr>
      <w:tr w:rsidR="00586AD5" w14:paraId="357DF5BD" w14:textId="77777777" w:rsidTr="00645BC7">
        <w:trPr>
          <w:trHeight w:val="34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15AB069" w14:textId="28546591" w:rsidR="00586AD5" w:rsidRDefault="00586AD5">
            <w:permStart w:id="1875576991" w:edGrp="everyone" w:colFirst="1" w:colLast="1"/>
            <w:permEnd w:id="217794377"/>
            <w:r w:rsidRPr="00DF6017">
              <w:rPr>
                <w:rFonts w:ascii="Verdana" w:hAnsi="Verdana"/>
                <w:b/>
                <w:bCs/>
              </w:rPr>
              <w:t>Telefon: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7CFD" w14:textId="77777777" w:rsidR="00586AD5" w:rsidRDefault="00586AD5"/>
        </w:tc>
      </w:tr>
      <w:tr w:rsidR="00586AD5" w14:paraId="4BDFF4EF" w14:textId="77777777" w:rsidTr="00645BC7">
        <w:trPr>
          <w:trHeight w:val="34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C492901" w14:textId="7F3E7343" w:rsidR="00586AD5" w:rsidRDefault="00586AD5">
            <w:permStart w:id="279733678" w:edGrp="everyone" w:colFirst="1" w:colLast="1"/>
            <w:permEnd w:id="1875576991"/>
            <w:r w:rsidRPr="00F44D98">
              <w:rPr>
                <w:rFonts w:ascii="Verdana" w:hAnsi="Verdana"/>
                <w:b/>
                <w:bCs/>
              </w:rPr>
              <w:t>Mail: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6E0EE" w14:textId="77777777" w:rsidR="00586AD5" w:rsidRDefault="00586AD5"/>
        </w:tc>
      </w:tr>
      <w:permEnd w:id="279733678"/>
      <w:tr w:rsidR="00586AD5" w14:paraId="5F8D661E" w14:textId="77777777" w:rsidTr="00645BC7">
        <w:trPr>
          <w:trHeight w:val="340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56355" w14:textId="77777777" w:rsidR="00645BC7" w:rsidRDefault="00645BC7"/>
          <w:p w14:paraId="69C452EF" w14:textId="2C58C39F" w:rsidR="00586AD5" w:rsidRDefault="00C24DD6">
            <w:r>
              <w:t>Spørgsmål vedr. barn og dyr</w:t>
            </w:r>
            <w:r w:rsidR="00645BC7">
              <w:t>: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E7A0F" w14:textId="77777777" w:rsidR="00586AD5" w:rsidRDefault="00586AD5"/>
        </w:tc>
      </w:tr>
      <w:tr w:rsidR="00586AD5" w14:paraId="322E860E" w14:textId="77777777" w:rsidTr="00645BC7">
        <w:trPr>
          <w:trHeight w:val="1134"/>
        </w:trPr>
        <w:tc>
          <w:tcPr>
            <w:tcW w:w="3397" w:type="dxa"/>
            <w:tcBorders>
              <w:top w:val="single" w:sz="4" w:space="0" w:color="auto"/>
            </w:tcBorders>
          </w:tcPr>
          <w:p w14:paraId="4E93707A" w14:textId="70970D90" w:rsidR="00586AD5" w:rsidRDefault="001270EB">
            <w:permStart w:id="341838862" w:edGrp="everyone" w:colFirst="1" w:colLast="1"/>
            <w:r>
              <w:t>Hvorfor hedder dit dyr XX?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094EE186" w14:textId="77777777" w:rsidR="00586AD5" w:rsidRDefault="00586AD5"/>
        </w:tc>
      </w:tr>
      <w:tr w:rsidR="00586AD5" w14:paraId="63FC81AF" w14:textId="77777777" w:rsidTr="00645BC7">
        <w:trPr>
          <w:trHeight w:val="1134"/>
        </w:trPr>
        <w:tc>
          <w:tcPr>
            <w:tcW w:w="3397" w:type="dxa"/>
          </w:tcPr>
          <w:p w14:paraId="1ECF4F80" w14:textId="43767D13" w:rsidR="00586AD5" w:rsidRDefault="001270EB">
            <w:permStart w:id="1334318256" w:edGrp="everyone" w:colFirst="1" w:colLast="1"/>
            <w:permEnd w:id="341838862"/>
            <w:r>
              <w:t>Hvad er dit dyrs kælenavn?</w:t>
            </w:r>
            <w:r w:rsidR="006C4F68">
              <w:t xml:space="preserve"> Og hvorfor?</w:t>
            </w:r>
          </w:p>
        </w:tc>
        <w:tc>
          <w:tcPr>
            <w:tcW w:w="6231" w:type="dxa"/>
          </w:tcPr>
          <w:p w14:paraId="1229ADC8" w14:textId="77777777" w:rsidR="00586AD5" w:rsidRDefault="00586AD5"/>
        </w:tc>
      </w:tr>
      <w:tr w:rsidR="006C4F68" w14:paraId="26CFECB6" w14:textId="77777777" w:rsidTr="00645BC7">
        <w:trPr>
          <w:trHeight w:val="1134"/>
        </w:trPr>
        <w:tc>
          <w:tcPr>
            <w:tcW w:w="3397" w:type="dxa"/>
          </w:tcPr>
          <w:p w14:paraId="2656E320" w14:textId="0CF7C04A" w:rsidR="006C4F68" w:rsidRDefault="006C4F68" w:rsidP="006C4F68">
            <w:permStart w:id="1659770556" w:edGrp="everyone" w:colFirst="1" w:colLast="1"/>
            <w:permEnd w:id="1334318256"/>
            <w:r>
              <w:t xml:space="preserve">Hvor længe har du haft dyret? </w:t>
            </w:r>
          </w:p>
        </w:tc>
        <w:tc>
          <w:tcPr>
            <w:tcW w:w="6231" w:type="dxa"/>
          </w:tcPr>
          <w:p w14:paraId="6E53FAF8" w14:textId="77777777" w:rsidR="006C4F68" w:rsidRDefault="006C4F68" w:rsidP="006C4F68"/>
        </w:tc>
      </w:tr>
      <w:tr w:rsidR="006C4F68" w14:paraId="4EA29A88" w14:textId="77777777" w:rsidTr="00645BC7">
        <w:trPr>
          <w:trHeight w:val="1134"/>
        </w:trPr>
        <w:tc>
          <w:tcPr>
            <w:tcW w:w="3397" w:type="dxa"/>
          </w:tcPr>
          <w:p w14:paraId="2AFBCF3D" w14:textId="59BCAB00" w:rsidR="006C4F68" w:rsidRDefault="006C4F68" w:rsidP="006C4F68">
            <w:permStart w:id="996092494" w:edGrp="everyone" w:colFirst="1" w:colLast="1"/>
            <w:permEnd w:id="1659770556"/>
            <w:r>
              <w:t>Har du dyret sammen med nogen? Hvem</w:t>
            </w:r>
            <w:r w:rsidR="00C24DD6">
              <w:t>?</w:t>
            </w:r>
          </w:p>
        </w:tc>
        <w:tc>
          <w:tcPr>
            <w:tcW w:w="6231" w:type="dxa"/>
          </w:tcPr>
          <w:p w14:paraId="194A3366" w14:textId="77777777" w:rsidR="006C4F68" w:rsidRDefault="006C4F68" w:rsidP="006C4F68"/>
        </w:tc>
      </w:tr>
      <w:tr w:rsidR="006C4F68" w14:paraId="167E27B9" w14:textId="77777777" w:rsidTr="00645BC7">
        <w:trPr>
          <w:trHeight w:val="1134"/>
        </w:trPr>
        <w:tc>
          <w:tcPr>
            <w:tcW w:w="3397" w:type="dxa"/>
          </w:tcPr>
          <w:p w14:paraId="0FD830AE" w14:textId="635E1BAE" w:rsidR="006C4F68" w:rsidRDefault="006C4F68" w:rsidP="006C4F68">
            <w:permStart w:id="985759223" w:edGrp="everyone" w:colFirst="1" w:colLast="1"/>
            <w:permEnd w:id="996092494"/>
            <w:r>
              <w:t>Går I til noget sammen?</w:t>
            </w:r>
            <w:r w:rsidR="00645BC7">
              <w:t xml:space="preserve"> Hvis ikke, h</w:t>
            </w:r>
            <w:r w:rsidR="00645BC7">
              <w:t>vad laver I sammen?</w:t>
            </w:r>
          </w:p>
        </w:tc>
        <w:tc>
          <w:tcPr>
            <w:tcW w:w="6231" w:type="dxa"/>
          </w:tcPr>
          <w:p w14:paraId="73D03B41" w14:textId="77777777" w:rsidR="006C4F68" w:rsidRDefault="006C4F68" w:rsidP="006C4F68"/>
        </w:tc>
      </w:tr>
      <w:tr w:rsidR="006C4F68" w14:paraId="75C53960" w14:textId="77777777" w:rsidTr="00645BC7">
        <w:trPr>
          <w:trHeight w:val="1134"/>
        </w:trPr>
        <w:tc>
          <w:tcPr>
            <w:tcW w:w="3397" w:type="dxa"/>
          </w:tcPr>
          <w:p w14:paraId="36712600" w14:textId="7987DE64" w:rsidR="006C4F68" w:rsidRDefault="006C4F68" w:rsidP="006C4F68">
            <w:permStart w:id="419637941" w:edGrp="everyone" w:colFirst="1" w:colLast="1"/>
            <w:permEnd w:id="985759223"/>
            <w:r>
              <w:t>Det bedste ved dit dyr er?</w:t>
            </w:r>
          </w:p>
        </w:tc>
        <w:tc>
          <w:tcPr>
            <w:tcW w:w="6231" w:type="dxa"/>
          </w:tcPr>
          <w:p w14:paraId="2DCB92A3" w14:textId="77777777" w:rsidR="006C4F68" w:rsidRDefault="006C4F68" w:rsidP="006C4F68"/>
        </w:tc>
      </w:tr>
      <w:tr w:rsidR="006C4F68" w14:paraId="61DDD08A" w14:textId="77777777" w:rsidTr="00645BC7">
        <w:trPr>
          <w:trHeight w:val="1134"/>
        </w:trPr>
        <w:tc>
          <w:tcPr>
            <w:tcW w:w="3397" w:type="dxa"/>
          </w:tcPr>
          <w:p w14:paraId="50CB184E" w14:textId="6C6B993D" w:rsidR="006C4F68" w:rsidRDefault="006C4F68" w:rsidP="006C4F68">
            <w:permStart w:id="1298012540" w:edGrp="everyone" w:colFirst="1" w:colLast="1"/>
            <w:permEnd w:id="419637941"/>
            <w:r>
              <w:t>Hvad spiser dit dyr?</w:t>
            </w:r>
          </w:p>
        </w:tc>
        <w:tc>
          <w:tcPr>
            <w:tcW w:w="6231" w:type="dxa"/>
          </w:tcPr>
          <w:p w14:paraId="1A7050F0" w14:textId="77777777" w:rsidR="006C4F68" w:rsidRDefault="006C4F68" w:rsidP="006C4F68"/>
        </w:tc>
      </w:tr>
      <w:tr w:rsidR="006C4F68" w14:paraId="2F7B55D9" w14:textId="77777777" w:rsidTr="00645BC7">
        <w:trPr>
          <w:trHeight w:val="1134"/>
        </w:trPr>
        <w:tc>
          <w:tcPr>
            <w:tcW w:w="3397" w:type="dxa"/>
          </w:tcPr>
          <w:p w14:paraId="36AC18F3" w14:textId="61DDC8E9" w:rsidR="006C4F68" w:rsidRDefault="006C4F68" w:rsidP="006C4F68">
            <w:permStart w:id="2136564932" w:edGrp="everyone" w:colFirst="1" w:colLast="1"/>
            <w:permEnd w:id="1298012540"/>
            <w:r>
              <w:t>Hvad er dit dyrs yndlingsspise?</w:t>
            </w:r>
          </w:p>
        </w:tc>
        <w:tc>
          <w:tcPr>
            <w:tcW w:w="6231" w:type="dxa"/>
          </w:tcPr>
          <w:p w14:paraId="03460004" w14:textId="77777777" w:rsidR="006C4F68" w:rsidRDefault="006C4F68" w:rsidP="006C4F68"/>
        </w:tc>
      </w:tr>
      <w:tr w:rsidR="00645BC7" w14:paraId="3D7B75D6" w14:textId="77777777" w:rsidTr="00645BC7">
        <w:trPr>
          <w:trHeight w:val="1134"/>
        </w:trPr>
        <w:tc>
          <w:tcPr>
            <w:tcW w:w="3397" w:type="dxa"/>
          </w:tcPr>
          <w:p w14:paraId="5D94DE54" w14:textId="6A38DEFE" w:rsidR="00645BC7" w:rsidRDefault="00645BC7" w:rsidP="006C4F68">
            <w:permStart w:id="312353487" w:edGrp="everyone" w:colFirst="1" w:colLast="1"/>
            <w:permEnd w:id="2136564932"/>
            <w:r>
              <w:t xml:space="preserve">Hvad er det sjoveste </w:t>
            </w:r>
            <w:proofErr w:type="gramStart"/>
            <w:r>
              <w:t>i</w:t>
            </w:r>
            <w:proofErr w:type="gramEnd"/>
            <w:r>
              <w:t xml:space="preserve"> har oplevet sammen?</w:t>
            </w:r>
          </w:p>
        </w:tc>
        <w:tc>
          <w:tcPr>
            <w:tcW w:w="6231" w:type="dxa"/>
          </w:tcPr>
          <w:p w14:paraId="3322148F" w14:textId="77777777" w:rsidR="00645BC7" w:rsidRDefault="00645BC7" w:rsidP="006C4F68"/>
        </w:tc>
      </w:tr>
      <w:permEnd w:id="312353487"/>
    </w:tbl>
    <w:p w14:paraId="60A902BD" w14:textId="77777777" w:rsidR="00586AD5" w:rsidRDefault="00586AD5"/>
    <w:sectPr w:rsidR="00586AD5" w:rsidSect="00F15C76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2DB73" w14:textId="77777777" w:rsidR="008D2C2D" w:rsidRDefault="008D2C2D" w:rsidP="00F15C76">
      <w:pPr>
        <w:spacing w:after="0" w:line="240" w:lineRule="auto"/>
      </w:pPr>
      <w:r>
        <w:separator/>
      </w:r>
    </w:p>
  </w:endnote>
  <w:endnote w:type="continuationSeparator" w:id="0">
    <w:p w14:paraId="3B8D29C7" w14:textId="77777777" w:rsidR="008D2C2D" w:rsidRDefault="008D2C2D" w:rsidP="00F1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Web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D5DA" w14:textId="77777777" w:rsidR="00F15C76" w:rsidRPr="00001729" w:rsidRDefault="00F15C76" w:rsidP="00F15C76">
    <w:pPr>
      <w:pStyle w:val="Sidefod"/>
      <w:rPr>
        <w:rFonts w:ascii="DM Sans" w:hAnsi="DM Sans"/>
        <w:snapToGrid w:val="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3A5F34" wp14:editId="71631059">
              <wp:simplePos x="0" y="0"/>
              <wp:positionH relativeFrom="column">
                <wp:posOffset>4848860</wp:posOffset>
              </wp:positionH>
              <wp:positionV relativeFrom="paragraph">
                <wp:posOffset>8255</wp:posOffset>
              </wp:positionV>
              <wp:extent cx="1574800" cy="1828800"/>
              <wp:effectExtent l="0" t="0" r="0" b="0"/>
              <wp:wrapSquare wrapText="bothSides"/>
              <wp:docPr id="525113108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772AF6" w14:textId="77777777" w:rsidR="00F15C76" w:rsidRPr="00412092" w:rsidRDefault="00F15C76" w:rsidP="00F15C76">
                          <w:pPr>
                            <w:pStyle w:val="Sidehoved"/>
                            <w:rPr>
                              <w:rFonts w:ascii="DM Sans" w:hAnsi="DM Sans"/>
                              <w:noProof/>
                            </w:rPr>
                          </w:pPr>
                          <w:r w:rsidRPr="00412092">
                            <w:rPr>
                              <w:rFonts w:ascii="DM Sans" w:hAnsi="DM Sans"/>
                              <w:noProof/>
                            </w:rPr>
                            <w:t>Arrangeret af</w:t>
                          </w:r>
                          <w:r>
                            <w:rPr>
                              <w:rFonts w:ascii="DM Sans" w:hAnsi="DM Sans"/>
                              <w:noProof/>
                            </w:rPr>
                            <w:t xml:space="preserve"> Agillix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3A5F34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381.8pt;margin-top:.65pt;width:124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" filled="f" stroked="f" strokeweight=".5pt">
              <v:textbox style="mso-fit-shape-to-text:t">
                <w:txbxContent>
                  <w:p w14:paraId="00772AF6" w14:textId="77777777" w:rsidR="00F15C76" w:rsidRPr="00412092" w:rsidRDefault="00F15C76" w:rsidP="00F15C76">
                    <w:pPr>
                      <w:pStyle w:val="Sidehoved"/>
                      <w:rPr>
                        <w:rFonts w:ascii="DM Sans" w:hAnsi="DM Sans"/>
                        <w:noProof/>
                      </w:rPr>
                    </w:pPr>
                    <w:r w:rsidRPr="00412092">
                      <w:rPr>
                        <w:rFonts w:ascii="DM Sans" w:hAnsi="DM Sans"/>
                        <w:noProof/>
                      </w:rPr>
                      <w:t>Arrangeret af</w:t>
                    </w:r>
                    <w:r>
                      <w:rPr>
                        <w:rFonts w:ascii="DM Sans" w:hAnsi="DM Sans"/>
                        <w:noProof/>
                      </w:rPr>
                      <w:t xml:space="preserve"> Agillix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66A8">
      <w:rPr>
        <w:rFonts w:ascii="DM Sans" w:hAnsi="DM Sans"/>
        <w:snapToGrid w:val="0"/>
        <w:sz w:val="16"/>
      </w:rPr>
      <w:t xml:space="preserve">Fjerritslev </w:t>
    </w:r>
    <w:r w:rsidRPr="00001729">
      <w:rPr>
        <w:rFonts w:ascii="DM Sans" w:hAnsi="DM Sans"/>
        <w:snapToGrid w:val="0"/>
        <w:sz w:val="16"/>
      </w:rPr>
      <w:t xml:space="preserve">Dyrskue – Agillix, Erhvervsparken 1, 9700 Brønderslev </w:t>
    </w:r>
  </w:p>
  <w:p w14:paraId="5260FA57" w14:textId="77777777" w:rsidR="00F15C76" w:rsidRPr="00001729" w:rsidRDefault="00F15C76" w:rsidP="00F15C76">
    <w:pPr>
      <w:pStyle w:val="Sidefod"/>
      <w:rPr>
        <w:rFonts w:ascii="DM Sans" w:hAnsi="DM Sans"/>
        <w:snapToGrid w:val="0"/>
        <w:sz w:val="16"/>
      </w:rPr>
    </w:pPr>
    <w:r w:rsidRPr="00001729">
      <w:rPr>
        <w:rFonts w:ascii="DM Sans" w:hAnsi="DM Sans"/>
        <w:sz w:val="16"/>
      </w:rPr>
      <w:t xml:space="preserve">Side </w:t>
    </w:r>
    <w:r w:rsidRPr="00001729">
      <w:rPr>
        <w:rStyle w:val="Sidetal"/>
        <w:rFonts w:ascii="DM Sans" w:hAnsi="DM Sans"/>
        <w:sz w:val="16"/>
      </w:rPr>
      <w:fldChar w:fldCharType="begin"/>
    </w:r>
    <w:r w:rsidRPr="00001729">
      <w:rPr>
        <w:rStyle w:val="Sidetal"/>
        <w:rFonts w:ascii="DM Sans" w:hAnsi="DM Sans"/>
        <w:sz w:val="16"/>
      </w:rPr>
      <w:instrText xml:space="preserve"> PAGE </w:instrText>
    </w:r>
    <w:r w:rsidRPr="00001729">
      <w:rPr>
        <w:rStyle w:val="Sidetal"/>
        <w:rFonts w:ascii="DM Sans" w:hAnsi="DM Sans"/>
        <w:sz w:val="16"/>
      </w:rPr>
      <w:fldChar w:fldCharType="separate"/>
    </w:r>
    <w:r>
      <w:rPr>
        <w:rStyle w:val="Sidetal"/>
        <w:rFonts w:ascii="DM Sans" w:hAnsi="DM Sans"/>
        <w:sz w:val="16"/>
      </w:rPr>
      <w:t>1</w:t>
    </w:r>
    <w:r w:rsidRPr="00001729">
      <w:rPr>
        <w:rStyle w:val="Sidetal"/>
        <w:rFonts w:ascii="DM Sans" w:hAnsi="DM Sans"/>
        <w:sz w:val="16"/>
      </w:rPr>
      <w:fldChar w:fldCharType="end"/>
    </w:r>
    <w:r w:rsidRPr="00001729">
      <w:rPr>
        <w:rStyle w:val="Sidetal"/>
        <w:rFonts w:ascii="DM Sans" w:hAnsi="DM Sans"/>
        <w:sz w:val="16"/>
      </w:rPr>
      <w:t>/</w:t>
    </w:r>
    <w:r w:rsidRPr="00001729">
      <w:rPr>
        <w:rStyle w:val="Sidetal"/>
        <w:rFonts w:ascii="DM Sans" w:hAnsi="DM Sans"/>
        <w:sz w:val="16"/>
      </w:rPr>
      <w:fldChar w:fldCharType="begin"/>
    </w:r>
    <w:r w:rsidRPr="00001729">
      <w:rPr>
        <w:rStyle w:val="Sidetal"/>
        <w:rFonts w:ascii="DM Sans" w:hAnsi="DM Sans"/>
        <w:sz w:val="16"/>
      </w:rPr>
      <w:instrText xml:space="preserve"> NUMPAGES </w:instrText>
    </w:r>
    <w:r w:rsidRPr="00001729">
      <w:rPr>
        <w:rStyle w:val="Sidetal"/>
        <w:rFonts w:ascii="DM Sans" w:hAnsi="DM Sans"/>
        <w:sz w:val="16"/>
      </w:rPr>
      <w:fldChar w:fldCharType="separate"/>
    </w:r>
    <w:r>
      <w:rPr>
        <w:rStyle w:val="Sidetal"/>
        <w:rFonts w:ascii="DM Sans" w:hAnsi="DM Sans"/>
        <w:sz w:val="16"/>
      </w:rPr>
      <w:t>2</w:t>
    </w:r>
    <w:r w:rsidRPr="00001729">
      <w:rPr>
        <w:rStyle w:val="Sidetal"/>
        <w:rFonts w:ascii="DM Sans" w:hAnsi="DM Sans"/>
        <w:sz w:val="16"/>
      </w:rPr>
      <w:fldChar w:fldCharType="end"/>
    </w:r>
  </w:p>
  <w:p w14:paraId="6D70B60B" w14:textId="77777777" w:rsidR="00F15C76" w:rsidRDefault="00F15C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77AA" w14:textId="77777777" w:rsidR="008D2C2D" w:rsidRDefault="008D2C2D" w:rsidP="00F15C76">
      <w:pPr>
        <w:spacing w:after="0" w:line="240" w:lineRule="auto"/>
      </w:pPr>
      <w:r>
        <w:separator/>
      </w:r>
    </w:p>
  </w:footnote>
  <w:footnote w:type="continuationSeparator" w:id="0">
    <w:p w14:paraId="6F0E9EC4" w14:textId="77777777" w:rsidR="008D2C2D" w:rsidRDefault="008D2C2D" w:rsidP="00F1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5CEA" w14:textId="77777777" w:rsidR="00F15C76" w:rsidRDefault="00A8796E">
    <w:pPr>
      <w:pStyle w:val="Sidehove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6801832" wp14:editId="7B2CDD80">
          <wp:simplePos x="0" y="0"/>
          <wp:positionH relativeFrom="margin">
            <wp:posOffset>4956810</wp:posOffset>
          </wp:positionH>
          <wp:positionV relativeFrom="page">
            <wp:posOffset>101600</wp:posOffset>
          </wp:positionV>
          <wp:extent cx="1498600" cy="1198880"/>
          <wp:effectExtent l="0" t="0" r="0" b="0"/>
          <wp:wrapThrough wrapText="bothSides">
            <wp:wrapPolygon edited="0">
              <wp:start x="10159" y="686"/>
              <wp:lineTo x="7414" y="2403"/>
              <wp:lineTo x="5492" y="4805"/>
              <wp:lineTo x="5766" y="6864"/>
              <wp:lineTo x="4119" y="9953"/>
              <wp:lineTo x="4393" y="12356"/>
              <wp:lineTo x="1922" y="12699"/>
              <wp:lineTo x="1922" y="17161"/>
              <wp:lineTo x="7414" y="17847"/>
              <wp:lineTo x="8512" y="19907"/>
              <wp:lineTo x="9885" y="19907"/>
              <wp:lineTo x="14553" y="18534"/>
              <wp:lineTo x="14278" y="17847"/>
              <wp:lineTo x="20319" y="16131"/>
              <wp:lineTo x="20044" y="13386"/>
              <wp:lineTo x="17024" y="12356"/>
              <wp:lineTo x="17573" y="9610"/>
              <wp:lineTo x="16200" y="5148"/>
              <wp:lineTo x="14278" y="2403"/>
              <wp:lineTo x="11532" y="686"/>
              <wp:lineTo x="10159" y="686"/>
            </wp:wrapPolygon>
          </wp:wrapThrough>
          <wp:docPr id="119486758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867581" name="Grafik 119486758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119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2GQyta6Ti/DCIBJjUqra/bo8pdB57hcM54VjI3CgsegHQZb8bZiYeSXckVy6ECylR7kdu6it+0j72kPY4UwAUg==" w:salt="L/78RRXFdW4g4JO28lFp9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2D"/>
    <w:rsid w:val="00060C96"/>
    <w:rsid w:val="001270EB"/>
    <w:rsid w:val="00145213"/>
    <w:rsid w:val="001C7230"/>
    <w:rsid w:val="00261687"/>
    <w:rsid w:val="003B0ECF"/>
    <w:rsid w:val="0058689D"/>
    <w:rsid w:val="00586AD5"/>
    <w:rsid w:val="005B5322"/>
    <w:rsid w:val="005C50A4"/>
    <w:rsid w:val="005D1036"/>
    <w:rsid w:val="00613833"/>
    <w:rsid w:val="00645BC7"/>
    <w:rsid w:val="006A5221"/>
    <w:rsid w:val="006C4F68"/>
    <w:rsid w:val="007F3747"/>
    <w:rsid w:val="008B4DA7"/>
    <w:rsid w:val="008D2C2D"/>
    <w:rsid w:val="009766A8"/>
    <w:rsid w:val="00A8796E"/>
    <w:rsid w:val="00AA1F95"/>
    <w:rsid w:val="00C24DD6"/>
    <w:rsid w:val="00DA3580"/>
    <w:rsid w:val="00F15C76"/>
    <w:rsid w:val="00F81E6E"/>
    <w:rsid w:val="00F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8B0DA"/>
  <w15:chartTrackingRefBased/>
  <w15:docId w15:val="{CECF28EB-D385-4AA7-B7B4-C130F408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687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45213"/>
    <w:pPr>
      <w:keepNext/>
      <w:keepLines/>
      <w:spacing w:before="360" w:after="80"/>
      <w:outlineLvl w:val="0"/>
    </w:pPr>
    <w:rPr>
      <w:rFonts w:eastAsiaTheme="majorEastAsia" w:cstheme="majorBidi"/>
      <w:b/>
      <w:color w:val="DD072B"/>
      <w:sz w:val="36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DD072B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1687"/>
    <w:pPr>
      <w:keepNext/>
      <w:keepLines/>
      <w:spacing w:before="160" w:after="80"/>
      <w:outlineLvl w:val="2"/>
    </w:pPr>
    <w:rPr>
      <w:rFonts w:eastAsiaTheme="majorEastAsia" w:cstheme="majorBidi"/>
      <w:color w:val="24292B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1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4292B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1687"/>
    <w:pPr>
      <w:keepNext/>
      <w:keepLines/>
      <w:spacing w:before="80" w:after="40"/>
      <w:outlineLvl w:val="4"/>
    </w:pPr>
    <w:rPr>
      <w:rFonts w:eastAsiaTheme="majorEastAsia" w:cstheme="majorBidi"/>
      <w:color w:val="24292B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1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1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1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1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5213"/>
    <w:rPr>
      <w:rFonts w:ascii="Arial" w:eastAsiaTheme="majorEastAsia" w:hAnsi="Arial" w:cstheme="majorBidi"/>
      <w:b/>
      <w:color w:val="DD072B"/>
      <w:sz w:val="36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5213"/>
    <w:rPr>
      <w:rFonts w:asciiTheme="majorHAnsi" w:eastAsiaTheme="majorEastAsia" w:hAnsiTheme="majorHAnsi" w:cstheme="majorBidi"/>
      <w:b/>
      <w:color w:val="DD072B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1687"/>
    <w:rPr>
      <w:rFonts w:ascii="Arial" w:eastAsiaTheme="majorEastAsia" w:hAnsi="Arial" w:cstheme="majorBidi"/>
      <w:color w:val="24292B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61687"/>
    <w:rPr>
      <w:rFonts w:ascii="Arial" w:eastAsiaTheme="majorEastAsia" w:hAnsi="Arial" w:cstheme="majorBidi"/>
      <w:i/>
      <w:iCs/>
      <w:color w:val="24292B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61687"/>
    <w:rPr>
      <w:rFonts w:ascii="Arial" w:eastAsiaTheme="majorEastAsia" w:hAnsi="Arial" w:cstheme="majorBidi"/>
      <w:color w:val="24292B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61687"/>
    <w:rPr>
      <w:rFonts w:ascii="Arial" w:eastAsiaTheme="majorEastAsia" w:hAnsi="Arial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61687"/>
    <w:rPr>
      <w:rFonts w:ascii="Arial" w:eastAsiaTheme="majorEastAsia" w:hAnsi="Arial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61687"/>
    <w:rPr>
      <w:rFonts w:ascii="Arial" w:eastAsiaTheme="majorEastAsia" w:hAnsi="Arial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61687"/>
    <w:rPr>
      <w:rFonts w:ascii="Arial" w:eastAsiaTheme="majorEastAsia" w:hAnsi="Arial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61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6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61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61687"/>
    <w:rPr>
      <w:rFonts w:ascii="Arial" w:eastAsiaTheme="majorEastAsia" w:hAnsi="Arial" w:cstheme="majorBidi"/>
      <w:color w:val="595959" w:themeColor="text1" w:themeTint="A6"/>
      <w:spacing w:val="15"/>
      <w:sz w:val="28"/>
      <w:szCs w:val="28"/>
    </w:rPr>
  </w:style>
  <w:style w:type="paragraph" w:styleId="Ingenafstand">
    <w:name w:val="No Spacing"/>
    <w:uiPriority w:val="1"/>
    <w:qFormat/>
    <w:rsid w:val="00261687"/>
    <w:pPr>
      <w:spacing w:after="0" w:line="240" w:lineRule="auto"/>
    </w:pPr>
    <w:rPr>
      <w:rFonts w:ascii="Arial" w:hAnsi="Arial"/>
    </w:rPr>
  </w:style>
  <w:style w:type="paragraph" w:styleId="Listeafsnit">
    <w:name w:val="List Paragraph"/>
    <w:basedOn w:val="Normal"/>
    <w:uiPriority w:val="34"/>
    <w:qFormat/>
    <w:rsid w:val="00261687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261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61687"/>
    <w:rPr>
      <w:rFonts w:ascii="Arial" w:hAnsi="Arial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61687"/>
    <w:pPr>
      <w:pBdr>
        <w:top w:val="single" w:sz="4" w:space="10" w:color="24292B" w:themeColor="accent1" w:themeShade="BF"/>
        <w:bottom w:val="single" w:sz="4" w:space="10" w:color="24292B" w:themeColor="accent1" w:themeShade="BF"/>
      </w:pBdr>
      <w:spacing w:before="360" w:after="360"/>
      <w:ind w:left="864" w:right="864"/>
      <w:jc w:val="center"/>
    </w:pPr>
    <w:rPr>
      <w:i/>
      <w:iCs/>
      <w:color w:val="24292B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61687"/>
    <w:rPr>
      <w:rFonts w:ascii="Arial" w:hAnsi="Arial"/>
      <w:i/>
      <w:iCs/>
      <w:color w:val="24292B" w:themeColor="accent1" w:themeShade="BF"/>
    </w:rPr>
  </w:style>
  <w:style w:type="character" w:styleId="Kraftigfremhvning">
    <w:name w:val="Intense Emphasis"/>
    <w:basedOn w:val="Standardskrifttypeiafsnit"/>
    <w:uiPriority w:val="21"/>
    <w:qFormat/>
    <w:rsid w:val="00261687"/>
    <w:rPr>
      <w:i/>
      <w:iCs/>
      <w:color w:val="24292B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61687"/>
    <w:rPr>
      <w:b/>
      <w:bCs/>
      <w:smallCaps/>
      <w:color w:val="24292B" w:themeColor="accent1" w:themeShade="BF"/>
      <w:spacing w:val="5"/>
    </w:rPr>
  </w:style>
  <w:style w:type="paragraph" w:styleId="Sidehoved">
    <w:name w:val="header"/>
    <w:basedOn w:val="Normal"/>
    <w:link w:val="SidehovedTegn"/>
    <w:unhideWhenUsed/>
    <w:rsid w:val="00F15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F15C76"/>
    <w:rPr>
      <w:rFonts w:ascii="Arial" w:hAnsi="Arial"/>
    </w:rPr>
  </w:style>
  <w:style w:type="paragraph" w:styleId="Sidefod">
    <w:name w:val="footer"/>
    <w:basedOn w:val="Normal"/>
    <w:link w:val="SidefodTegn"/>
    <w:unhideWhenUsed/>
    <w:rsid w:val="00F15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5C76"/>
    <w:rPr>
      <w:rFonts w:ascii="Arial" w:hAnsi="Arial"/>
    </w:rPr>
  </w:style>
  <w:style w:type="character" w:styleId="Sidetal">
    <w:name w:val="page number"/>
    <w:basedOn w:val="Standardskrifttypeiafsnit"/>
    <w:semiHidden/>
    <w:rsid w:val="00F15C76"/>
    <w:rPr>
      <w:rFonts w:ascii="Tahoma" w:hAnsi="Tahoma"/>
      <w:sz w:val="20"/>
    </w:rPr>
  </w:style>
  <w:style w:type="table" w:styleId="Gittertabel5-mrk-farve1">
    <w:name w:val="Grid Table 5 Dark Accent 1"/>
    <w:aliases w:val="Dyrskue,Agillix Tabel"/>
    <w:basedOn w:val="Tabel-Normal"/>
    <w:uiPriority w:val="50"/>
    <w:rsid w:val="001452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76685A" w:themeFill="accent3"/>
    </w:tc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76685A" w:themeFill="accent3"/>
      </w:tcPr>
    </w:tblStylePr>
    <w:tblStylePr w:type="lastRow">
      <w:rPr>
        <w:rFonts w:ascii="Arial" w:hAnsi="Arial"/>
        <w:b/>
        <w:bCs/>
        <w:color w:val="FFFFFF" w:themeColor="background1"/>
        <w:sz w:val="24"/>
      </w:rPr>
      <w:tblPr/>
      <w:tcPr>
        <w:shd w:val="clear" w:color="auto" w:fill="76685A" w:themeFill="accent3"/>
      </w:tcPr>
    </w:tblStylePr>
    <w:tblStylePr w:type="firstCol">
      <w:rPr>
        <w:rFonts w:ascii="Arial" w:hAnsi="Arial"/>
        <w:b/>
        <w:bCs/>
        <w:color w:val="FFFFFF" w:themeColor="background1"/>
        <w:sz w:val="24"/>
      </w:rPr>
      <w:tblPr/>
      <w:tcPr>
        <w:shd w:val="clear" w:color="auto" w:fill="DD072B" w:themeFill="accent2"/>
      </w:tcPr>
    </w:tblStylePr>
    <w:tblStylePr w:type="lastCol">
      <w:pPr>
        <w:jc w:val="left"/>
      </w:pPr>
      <w:rPr>
        <w:rFonts w:ascii="Arial" w:hAnsi="Arial"/>
        <w:b/>
        <w:bCs/>
        <w:color w:val="FFFFFF" w:themeColor="background1"/>
        <w:sz w:val="24"/>
      </w:rPr>
      <w:tblPr/>
      <w:tcPr>
        <w:shd w:val="clear" w:color="auto" w:fill="DD072B" w:themeFill="accent2"/>
      </w:tcPr>
    </w:tblStylePr>
    <w:tblStylePr w:type="band1Vert">
      <w:tblPr/>
      <w:tcPr>
        <w:shd w:val="clear" w:color="auto" w:fill="CEBCA5" w:themeFill="accent5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072B" w:themeFill="accent2"/>
      </w:tcPr>
    </w:tblStylePr>
    <w:tblStylePr w:type="band1Horz">
      <w:tblPr/>
      <w:tcPr>
        <w:shd w:val="clear" w:color="auto" w:fill="CEBCA5" w:themeFill="accent5"/>
      </w:tcPr>
    </w:tblStylePr>
    <w:tblStylePr w:type="band2Horz">
      <w:tblPr/>
      <w:tcPr>
        <w:shd w:val="clear" w:color="auto" w:fill="CEBCA5" w:themeFill="accent5"/>
      </w:tcPr>
    </w:tblStylePr>
  </w:style>
  <w:style w:type="table" w:styleId="Gittertabel4">
    <w:name w:val="Grid Table 4"/>
    <w:aliases w:val="Dyrskue_Normal"/>
    <w:basedOn w:val="Tabel-Normal"/>
    <w:uiPriority w:val="49"/>
    <w:rsid w:val="001452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DD072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6685A" w:themeFill="accent3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DD072B" w:themeFill="accen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DD072B" w:themeFill="accent2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2Vert">
      <w:tblPr/>
      <w:tcPr>
        <w:shd w:val="clear" w:color="auto" w:fill="DDDDDD" w:themeFill="background2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-Gitter">
    <w:name w:val="Table Grid"/>
    <w:basedOn w:val="Tabel-Normal"/>
    <w:uiPriority w:val="39"/>
    <w:rsid w:val="008D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D2C2D"/>
    <w:rPr>
      <w:color w:val="8CE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D2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jerritslevdyrskue.dk/dyreudstillere/planer-og-regl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v&#230;rfaglig\DYRSKUER\Dyrskue%20Fjerritslev\Fjerritslev%20Dyrskue_Word%20Skabelon.dotx" TargetMode="External"/></Relationships>
</file>

<file path=word/theme/theme1.xml><?xml version="1.0" encoding="utf-8"?>
<a:theme xmlns:a="http://schemas.openxmlformats.org/drawingml/2006/main" name="Office-tema">
  <a:themeElements>
    <a:clrScheme name="Hjorring/Fjerritslev Dyrskue">
      <a:dk1>
        <a:sysClr val="windowText" lastClr="000000"/>
      </a:dk1>
      <a:lt1>
        <a:srgbClr val="FFFFFF"/>
      </a:lt1>
      <a:dk2>
        <a:srgbClr val="30383A"/>
      </a:dk2>
      <a:lt2>
        <a:srgbClr val="DDDDDD"/>
      </a:lt2>
      <a:accent1>
        <a:srgbClr val="30383A"/>
      </a:accent1>
      <a:accent2>
        <a:srgbClr val="DD072B"/>
      </a:accent2>
      <a:accent3>
        <a:srgbClr val="76685A"/>
      </a:accent3>
      <a:accent4>
        <a:srgbClr val="A4917E"/>
      </a:accent4>
      <a:accent5>
        <a:srgbClr val="CEBCA5"/>
      </a:accent5>
      <a:accent6>
        <a:srgbClr val="295E11"/>
      </a:accent6>
      <a:hlink>
        <a:srgbClr val="8CE0FF"/>
      </a:hlink>
      <a:folHlink>
        <a:srgbClr val="00156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DC11-5D44-4DA1-9779-5B18F9AF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Fjerritslev Dyrskue_Word Skabelon</Template>
  <TotalTime>32</TotalTime>
  <Pages>2</Pages>
  <Words>151</Words>
  <Characters>925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Bårris</dc:creator>
  <cp:keywords/>
  <dc:description/>
  <cp:lastModifiedBy>Ida Charlotte Bårris</cp:lastModifiedBy>
  <cp:revision>3</cp:revision>
  <dcterms:created xsi:type="dcterms:W3CDTF">2025-03-11T15:02:00Z</dcterms:created>
  <dcterms:modified xsi:type="dcterms:W3CDTF">2025-03-12T07:51:00Z</dcterms:modified>
</cp:coreProperties>
</file>